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2A90" w:rsidRPr="00B82A90" w:rsidRDefault="00B82A90" w:rsidP="006C5C70">
      <w:pPr>
        <w:spacing w:after="0"/>
        <w:rPr>
          <w:rFonts w:asciiTheme="majorHAnsi" w:hAnsiTheme="majorHAnsi" w:cstheme="majorHAnsi"/>
          <w:b/>
          <w:sz w:val="20"/>
          <w:szCs w:val="20"/>
        </w:rPr>
      </w:pPr>
    </w:p>
    <w:p w:rsidR="00B82A90" w:rsidRDefault="00206CF6" w:rsidP="00B82A90">
      <w:pPr>
        <w:spacing w:after="0"/>
        <w:jc w:val="center"/>
        <w:rPr>
          <w:rFonts w:asciiTheme="majorHAnsi" w:hAnsiTheme="majorHAnsi" w:cstheme="majorHAnsi"/>
          <w:bCs/>
          <w:sz w:val="24"/>
          <w:szCs w:val="24"/>
        </w:rPr>
      </w:pPr>
      <w:r w:rsidRPr="00206CF6">
        <w:rPr>
          <w:rFonts w:asciiTheme="majorHAnsi" w:hAnsiTheme="majorHAnsi" w:cstheme="majorHAnsi"/>
          <w:b/>
          <w:sz w:val="28"/>
          <w:szCs w:val="28"/>
        </w:rPr>
        <w:t>PÍSEMNÝ SOUHLAS RODIČŮ SE ZAŘAZENÍM DÍTĚTE D</w:t>
      </w:r>
      <w:r w:rsidR="00B82A90">
        <w:rPr>
          <w:rFonts w:asciiTheme="majorHAnsi" w:hAnsiTheme="majorHAnsi" w:cstheme="majorHAnsi"/>
          <w:b/>
          <w:sz w:val="28"/>
          <w:szCs w:val="28"/>
        </w:rPr>
        <w:t>O ŠVP</w:t>
      </w:r>
      <w:r w:rsidRPr="00206CF6">
        <w:rPr>
          <w:rFonts w:asciiTheme="majorHAnsi" w:hAnsiTheme="majorHAnsi" w:cstheme="majorHAnsi"/>
          <w:bCs/>
          <w:sz w:val="24"/>
          <w:szCs w:val="24"/>
        </w:rPr>
        <w:t xml:space="preserve"> </w:t>
      </w:r>
    </w:p>
    <w:p w:rsidR="00206CF6" w:rsidRPr="00B82A90" w:rsidRDefault="00206CF6" w:rsidP="00B82A90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206CF6">
        <w:rPr>
          <w:rFonts w:asciiTheme="majorHAnsi" w:hAnsiTheme="majorHAnsi" w:cstheme="majorHAnsi"/>
          <w:bCs/>
          <w:sz w:val="24"/>
          <w:szCs w:val="24"/>
        </w:rPr>
        <w:t xml:space="preserve">(odevzdávejte do </w:t>
      </w:r>
      <w:r w:rsidR="00030290">
        <w:rPr>
          <w:rFonts w:asciiTheme="majorHAnsi" w:hAnsiTheme="majorHAnsi" w:cstheme="majorHAnsi"/>
          <w:bCs/>
          <w:sz w:val="24"/>
          <w:szCs w:val="24"/>
        </w:rPr>
        <w:t>10</w:t>
      </w:r>
      <w:r w:rsidRPr="00206CF6">
        <w:rPr>
          <w:rFonts w:asciiTheme="majorHAnsi" w:hAnsiTheme="majorHAnsi" w:cstheme="majorHAnsi"/>
          <w:bCs/>
          <w:sz w:val="24"/>
          <w:szCs w:val="24"/>
        </w:rPr>
        <w:t xml:space="preserve">. </w:t>
      </w:r>
      <w:r w:rsidR="00030290">
        <w:rPr>
          <w:rFonts w:asciiTheme="majorHAnsi" w:hAnsiTheme="majorHAnsi" w:cstheme="majorHAnsi"/>
          <w:bCs/>
          <w:sz w:val="24"/>
          <w:szCs w:val="24"/>
        </w:rPr>
        <w:t>2</w:t>
      </w:r>
      <w:r w:rsidRPr="00206CF6">
        <w:rPr>
          <w:rFonts w:asciiTheme="majorHAnsi" w:hAnsiTheme="majorHAnsi" w:cstheme="majorHAnsi"/>
          <w:bCs/>
          <w:sz w:val="24"/>
          <w:szCs w:val="24"/>
        </w:rPr>
        <w:t>. 202</w:t>
      </w:r>
      <w:r w:rsidR="00030290">
        <w:rPr>
          <w:rFonts w:asciiTheme="majorHAnsi" w:hAnsiTheme="majorHAnsi" w:cstheme="majorHAnsi"/>
          <w:bCs/>
          <w:sz w:val="24"/>
          <w:szCs w:val="24"/>
        </w:rPr>
        <w:t>5</w:t>
      </w:r>
      <w:r w:rsidRPr="00206CF6">
        <w:rPr>
          <w:rFonts w:asciiTheme="majorHAnsi" w:hAnsiTheme="majorHAnsi" w:cstheme="majorHAnsi"/>
          <w:bCs/>
          <w:sz w:val="24"/>
          <w:szCs w:val="24"/>
        </w:rPr>
        <w:t>)</w:t>
      </w:r>
    </w:p>
    <w:p w:rsidR="00206CF6" w:rsidRPr="00206CF6" w:rsidRDefault="00206CF6" w:rsidP="00206CF6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206CF6" w:rsidRPr="00206CF6" w:rsidRDefault="00206CF6" w:rsidP="00206CF6">
      <w:pPr>
        <w:rPr>
          <w:rFonts w:asciiTheme="majorHAnsi" w:hAnsiTheme="majorHAnsi" w:cstheme="majorHAnsi"/>
          <w:sz w:val="24"/>
          <w:szCs w:val="24"/>
        </w:rPr>
      </w:pPr>
      <w:r w:rsidRPr="00206CF6">
        <w:rPr>
          <w:rFonts w:asciiTheme="majorHAnsi" w:hAnsiTheme="majorHAnsi" w:cstheme="majorHAnsi"/>
          <w:sz w:val="24"/>
          <w:szCs w:val="24"/>
        </w:rPr>
        <w:t xml:space="preserve">Souhlasím s účastí mého syna /dcery* …………………………………………………………   na škole v přírodě v penzionu Logla v Peci pod Sněžkou v termínu  </w:t>
      </w:r>
      <w:r w:rsidR="00030290">
        <w:rPr>
          <w:rFonts w:asciiTheme="majorHAnsi" w:hAnsiTheme="majorHAnsi" w:cstheme="majorHAnsi"/>
          <w:b/>
          <w:sz w:val="24"/>
          <w:szCs w:val="24"/>
        </w:rPr>
        <w:t>2</w:t>
      </w:r>
      <w:r w:rsidRPr="00206CF6">
        <w:rPr>
          <w:rFonts w:asciiTheme="majorHAnsi" w:hAnsiTheme="majorHAnsi" w:cstheme="majorHAnsi"/>
          <w:b/>
          <w:sz w:val="24"/>
          <w:szCs w:val="24"/>
        </w:rPr>
        <w:t xml:space="preserve">.  6. – </w:t>
      </w:r>
      <w:r w:rsidR="00030290">
        <w:rPr>
          <w:rFonts w:asciiTheme="majorHAnsi" w:hAnsiTheme="majorHAnsi" w:cstheme="majorHAnsi"/>
          <w:b/>
          <w:sz w:val="24"/>
          <w:szCs w:val="24"/>
        </w:rPr>
        <w:t>6</w:t>
      </w:r>
      <w:r w:rsidRPr="00206CF6">
        <w:rPr>
          <w:rFonts w:asciiTheme="majorHAnsi" w:hAnsiTheme="majorHAnsi" w:cstheme="majorHAnsi"/>
          <w:b/>
          <w:sz w:val="24"/>
          <w:szCs w:val="24"/>
        </w:rPr>
        <w:t>.  6. 202</w:t>
      </w:r>
      <w:r w:rsidR="00030290">
        <w:rPr>
          <w:rFonts w:asciiTheme="majorHAnsi" w:hAnsiTheme="majorHAnsi" w:cstheme="majorHAnsi"/>
          <w:b/>
          <w:sz w:val="24"/>
          <w:szCs w:val="24"/>
        </w:rPr>
        <w:t>5</w:t>
      </w:r>
      <w:r w:rsidRPr="00206CF6">
        <w:rPr>
          <w:rFonts w:asciiTheme="majorHAnsi" w:hAnsiTheme="majorHAnsi" w:cstheme="majorHAnsi"/>
          <w:sz w:val="24"/>
          <w:szCs w:val="24"/>
        </w:rPr>
        <w:t xml:space="preserve">. </w:t>
      </w:r>
    </w:p>
    <w:p w:rsidR="00206CF6" w:rsidRPr="00206CF6" w:rsidRDefault="00206CF6" w:rsidP="00206CF6">
      <w:pPr>
        <w:rPr>
          <w:rFonts w:asciiTheme="majorHAnsi" w:hAnsiTheme="majorHAnsi" w:cstheme="majorHAnsi"/>
          <w:sz w:val="24"/>
          <w:szCs w:val="24"/>
        </w:rPr>
      </w:pPr>
      <w:r w:rsidRPr="00206CF6">
        <w:rPr>
          <w:rFonts w:asciiTheme="majorHAnsi" w:hAnsiTheme="majorHAnsi" w:cstheme="majorHAnsi"/>
          <w:sz w:val="24"/>
          <w:szCs w:val="24"/>
        </w:rPr>
        <w:t xml:space="preserve">Souhlasím s uvedením osobních údajů mého dítěte pro potřeby ubytovatele (jméno, datum narození) ve smyslu zákona č. 101/2000 Sb. o ochraně osobních údajů. </w:t>
      </w:r>
    </w:p>
    <w:p w:rsidR="00206CF6" w:rsidRPr="004D48A0" w:rsidRDefault="00206CF6" w:rsidP="00206CF6">
      <w:pPr>
        <w:spacing w:line="240" w:lineRule="auto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4D48A0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Platbu ve výši </w:t>
      </w:r>
      <w:r w:rsidR="004D48A0" w:rsidRPr="004D48A0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3</w:t>
      </w:r>
      <w:r w:rsidRPr="004D48A0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</w:t>
      </w:r>
      <w:r w:rsidR="004D48A0" w:rsidRPr="004D48A0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3</w:t>
      </w:r>
      <w:r w:rsidRPr="004D48A0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00 Kč uhradím do </w:t>
      </w:r>
      <w:r w:rsidRPr="004D48A0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  <w:t>8. 4. 202</w:t>
      </w:r>
      <w:r w:rsidR="004D48A0" w:rsidRPr="004D48A0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  <w:t>5</w:t>
      </w:r>
    </w:p>
    <w:p w:rsidR="00206CF6" w:rsidRPr="00206CF6" w:rsidRDefault="00206CF6" w:rsidP="00206CF6">
      <w:pPr>
        <w:spacing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206CF6">
        <w:rPr>
          <w:rFonts w:asciiTheme="majorHAnsi" w:hAnsiTheme="majorHAnsi" w:cstheme="majorHAnsi"/>
          <w:sz w:val="24"/>
          <w:szCs w:val="24"/>
        </w:rPr>
        <w:t xml:space="preserve">Platba převodem na účet č. </w:t>
      </w:r>
      <w:r w:rsidRPr="00206CF6">
        <w:rPr>
          <w:rFonts w:asciiTheme="majorHAnsi" w:hAnsiTheme="majorHAnsi" w:cstheme="majorHAnsi"/>
          <w:b/>
          <w:sz w:val="24"/>
          <w:szCs w:val="24"/>
        </w:rPr>
        <w:t>181781749/0300</w:t>
      </w:r>
    </w:p>
    <w:p w:rsidR="00206CF6" w:rsidRPr="00206CF6" w:rsidRDefault="00206CF6" w:rsidP="00206CF6">
      <w:pPr>
        <w:spacing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206CF6">
        <w:rPr>
          <w:rFonts w:asciiTheme="majorHAnsi" w:hAnsiTheme="majorHAnsi" w:cstheme="majorHAnsi"/>
          <w:sz w:val="24"/>
          <w:szCs w:val="24"/>
        </w:rPr>
        <w:t>V.S. =</w:t>
      </w:r>
      <w:r w:rsidRPr="00206CF6">
        <w:rPr>
          <w:rFonts w:asciiTheme="majorHAnsi" w:hAnsiTheme="majorHAnsi" w:cstheme="majorHAnsi"/>
          <w:b/>
          <w:sz w:val="24"/>
          <w:szCs w:val="24"/>
        </w:rPr>
        <w:t xml:space="preserve"> dítěte</w:t>
      </w:r>
      <w:r w:rsidRPr="00206CF6">
        <w:rPr>
          <w:rFonts w:asciiTheme="majorHAnsi" w:hAnsiTheme="majorHAnsi" w:cstheme="majorHAnsi"/>
          <w:sz w:val="24"/>
          <w:szCs w:val="24"/>
        </w:rPr>
        <w:t>, do poznámek</w:t>
      </w:r>
      <w:r>
        <w:rPr>
          <w:rFonts w:asciiTheme="majorHAnsi" w:hAnsiTheme="majorHAnsi" w:cstheme="majorHAnsi"/>
          <w:sz w:val="24"/>
          <w:szCs w:val="24"/>
        </w:rPr>
        <w:t>:</w:t>
      </w:r>
      <w:r w:rsidRPr="00206CF6">
        <w:rPr>
          <w:rFonts w:asciiTheme="majorHAnsi" w:hAnsiTheme="majorHAnsi" w:cstheme="majorHAnsi"/>
          <w:sz w:val="24"/>
          <w:szCs w:val="24"/>
        </w:rPr>
        <w:t xml:space="preserve"> </w:t>
      </w:r>
      <w:r w:rsidRPr="00206CF6">
        <w:rPr>
          <w:rFonts w:asciiTheme="majorHAnsi" w:hAnsiTheme="majorHAnsi" w:cstheme="majorHAnsi"/>
          <w:b/>
          <w:sz w:val="24"/>
          <w:szCs w:val="24"/>
        </w:rPr>
        <w:t>SVP + příjmení dítěte</w:t>
      </w:r>
    </w:p>
    <w:p w:rsidR="00206CF6" w:rsidRPr="00206CF6" w:rsidRDefault="00206CF6" w:rsidP="00206CF6">
      <w:pPr>
        <w:spacing w:line="240" w:lineRule="auto"/>
        <w:ind w:right="-142"/>
        <w:rPr>
          <w:rFonts w:asciiTheme="majorHAnsi" w:hAnsiTheme="majorHAnsi" w:cstheme="majorHAnsi"/>
          <w:b/>
          <w:sz w:val="24"/>
          <w:szCs w:val="24"/>
        </w:rPr>
      </w:pPr>
      <w:r w:rsidRPr="00206CF6">
        <w:rPr>
          <w:rFonts w:asciiTheme="majorHAnsi" w:hAnsiTheme="majorHAnsi" w:cstheme="majorHAnsi"/>
          <w:b/>
          <w:sz w:val="24"/>
          <w:szCs w:val="24"/>
        </w:rPr>
        <w:t xml:space="preserve">Storno podmínky v případě odhlášky z důvodu nemoci: </w:t>
      </w:r>
    </w:p>
    <w:p w:rsidR="00206CF6" w:rsidRPr="00206CF6" w:rsidRDefault="00206CF6" w:rsidP="00206CF6">
      <w:pPr>
        <w:spacing w:after="0" w:line="240" w:lineRule="auto"/>
        <w:ind w:left="142" w:right="-142" w:hanging="142"/>
        <w:rPr>
          <w:rFonts w:asciiTheme="majorHAnsi" w:hAnsiTheme="majorHAnsi" w:cstheme="majorHAnsi"/>
          <w:bCs/>
          <w:i/>
          <w:iCs/>
          <w:sz w:val="24"/>
          <w:szCs w:val="24"/>
        </w:rPr>
      </w:pPr>
      <w:r w:rsidRPr="00206CF6">
        <w:rPr>
          <w:rFonts w:asciiTheme="majorHAnsi" w:hAnsiTheme="majorHAnsi" w:cstheme="majorHAnsi"/>
          <w:bCs/>
          <w:i/>
          <w:iCs/>
          <w:sz w:val="24"/>
          <w:szCs w:val="24"/>
        </w:rPr>
        <w:t>- Tento souhlas je závazný, v případě neúčasti dítěte na ŠVP předložím lékařské potvrzení.</w:t>
      </w:r>
    </w:p>
    <w:p w:rsidR="00206CF6" w:rsidRPr="00206CF6" w:rsidRDefault="00206CF6" w:rsidP="00206CF6">
      <w:pPr>
        <w:spacing w:after="0" w:line="240" w:lineRule="auto"/>
        <w:ind w:left="142" w:right="-142" w:hanging="142"/>
        <w:rPr>
          <w:rFonts w:asciiTheme="majorHAnsi" w:hAnsiTheme="majorHAnsi" w:cstheme="majorHAnsi"/>
          <w:bCs/>
          <w:i/>
          <w:iCs/>
          <w:sz w:val="24"/>
          <w:szCs w:val="24"/>
        </w:rPr>
      </w:pPr>
      <w:r w:rsidRPr="00206CF6">
        <w:rPr>
          <w:rFonts w:asciiTheme="majorHAnsi" w:hAnsiTheme="majorHAnsi" w:cstheme="majorHAnsi"/>
          <w:bCs/>
          <w:i/>
          <w:iCs/>
          <w:sz w:val="24"/>
          <w:szCs w:val="24"/>
        </w:rPr>
        <w:t xml:space="preserve">- Pokud mé dítě onemocní a počet dětí nebude zvýšen či doplněn náhradníkem, souhlasím </w:t>
      </w:r>
      <w:r w:rsidRPr="00206CF6">
        <w:rPr>
          <w:rFonts w:asciiTheme="majorHAnsi" w:hAnsiTheme="majorHAnsi" w:cstheme="majorHAnsi"/>
          <w:bCs/>
          <w:i/>
          <w:iCs/>
          <w:sz w:val="24"/>
          <w:szCs w:val="24"/>
        </w:rPr>
        <w:br/>
        <w:t xml:space="preserve">s naúčtováním storno poplatku ve výši 50% z celkových nákladů. Jestliže nastanou nepředvídané okolnosti a mé dítě bude muset ukončit pobyt dříve než v den odjezdu, žádná poměrná část se nevrací. </w:t>
      </w:r>
    </w:p>
    <w:p w:rsidR="00206CF6" w:rsidRPr="00206CF6" w:rsidRDefault="00206CF6" w:rsidP="00206CF6">
      <w:pPr>
        <w:spacing w:after="0" w:line="240" w:lineRule="auto"/>
        <w:ind w:right="-142"/>
        <w:rPr>
          <w:rFonts w:asciiTheme="majorHAnsi" w:hAnsiTheme="majorHAnsi" w:cstheme="majorHAnsi"/>
          <w:bCs/>
          <w:i/>
          <w:iCs/>
        </w:rPr>
      </w:pPr>
    </w:p>
    <w:p w:rsidR="00206CF6" w:rsidRPr="00206CF6" w:rsidRDefault="00206CF6" w:rsidP="00206CF6">
      <w:pPr>
        <w:spacing w:after="0" w:line="240" w:lineRule="auto"/>
        <w:ind w:right="-142"/>
        <w:rPr>
          <w:rFonts w:asciiTheme="majorHAnsi" w:hAnsiTheme="majorHAnsi" w:cstheme="majorHAnsi"/>
          <w:bCs/>
          <w:sz w:val="24"/>
          <w:szCs w:val="24"/>
        </w:rPr>
      </w:pPr>
      <w:r w:rsidRPr="00206CF6">
        <w:rPr>
          <w:rFonts w:asciiTheme="majorHAnsi" w:hAnsiTheme="majorHAnsi" w:cstheme="majorHAnsi"/>
          <w:bCs/>
          <w:sz w:val="24"/>
          <w:szCs w:val="24"/>
        </w:rPr>
        <w:t xml:space="preserve">V případě, že </w:t>
      </w:r>
      <w:r w:rsidRPr="00206CF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se vyskytnou zvláštních okolnosti, zejména onemocnění mého dítěte, zajistím jeho okamžitý individuální odvoz domů, ještě před stanoveným termínem společného návratu. </w:t>
      </w:r>
    </w:p>
    <w:p w:rsidR="00206CF6" w:rsidRPr="00206CF6" w:rsidRDefault="00206CF6" w:rsidP="00206CF6">
      <w:pPr>
        <w:spacing w:after="0" w:line="240" w:lineRule="auto"/>
        <w:ind w:right="-142"/>
        <w:rPr>
          <w:rFonts w:asciiTheme="majorHAnsi" w:hAnsiTheme="majorHAnsi" w:cstheme="majorHAnsi"/>
          <w:bCs/>
          <w:sz w:val="24"/>
          <w:szCs w:val="24"/>
        </w:rPr>
      </w:pPr>
      <w:r w:rsidRPr="00206CF6">
        <w:rPr>
          <w:rFonts w:asciiTheme="majorHAnsi" w:hAnsiTheme="majorHAnsi" w:cstheme="majorHAnsi"/>
          <w:sz w:val="24"/>
          <w:szCs w:val="24"/>
        </w:rPr>
        <w:t>Jsem si vědom toho, že na školu v přírodě nemůže být vysláno dítě, jehož zdravotní stav by mohl být tímto pobytem ohrožen a dítě, které by mohlo zdravotně ohrozit ostatní děti.</w:t>
      </w:r>
    </w:p>
    <w:p w:rsidR="00206CF6" w:rsidRPr="00206CF6" w:rsidRDefault="00206CF6" w:rsidP="00206CF6">
      <w:pPr>
        <w:spacing w:after="0" w:line="240" w:lineRule="auto"/>
        <w:ind w:right="-142"/>
        <w:rPr>
          <w:rFonts w:asciiTheme="majorHAnsi" w:hAnsiTheme="majorHAnsi" w:cstheme="majorHAnsi"/>
          <w:bCs/>
          <w:sz w:val="24"/>
          <w:szCs w:val="24"/>
        </w:rPr>
      </w:pPr>
    </w:p>
    <w:p w:rsidR="00206CF6" w:rsidRPr="00206CF6" w:rsidRDefault="00206CF6" w:rsidP="00206CF6">
      <w:pPr>
        <w:spacing w:after="0"/>
        <w:rPr>
          <w:rFonts w:asciiTheme="majorHAnsi" w:hAnsiTheme="majorHAnsi" w:cstheme="majorHAnsi"/>
          <w:sz w:val="24"/>
          <w:szCs w:val="24"/>
        </w:rPr>
      </w:pPr>
      <w:r w:rsidRPr="00206CF6">
        <w:rPr>
          <w:rFonts w:asciiTheme="majorHAnsi" w:hAnsiTheme="majorHAnsi" w:cstheme="majorHAnsi"/>
          <w:sz w:val="24"/>
          <w:szCs w:val="24"/>
        </w:rPr>
        <w:t>Při odjezdu do školy v přírodě odevzdám:</w:t>
      </w:r>
    </w:p>
    <w:p w:rsidR="00206CF6" w:rsidRPr="00206CF6" w:rsidRDefault="00206CF6" w:rsidP="00206CF6">
      <w:pPr>
        <w:pStyle w:val="Odstavecseseznamem"/>
        <w:numPr>
          <w:ilvl w:val="0"/>
          <w:numId w:val="45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206CF6">
        <w:rPr>
          <w:rFonts w:asciiTheme="majorHAnsi" w:hAnsiTheme="majorHAnsi" w:cstheme="majorHAnsi"/>
          <w:sz w:val="24"/>
          <w:szCs w:val="24"/>
        </w:rPr>
        <w:t>kopie kartičky ZP</w:t>
      </w:r>
    </w:p>
    <w:p w:rsidR="00206CF6" w:rsidRPr="00206CF6" w:rsidRDefault="00206CF6" w:rsidP="00206CF6">
      <w:pPr>
        <w:pStyle w:val="Odstavecseseznamem"/>
        <w:numPr>
          <w:ilvl w:val="0"/>
          <w:numId w:val="45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206CF6">
        <w:rPr>
          <w:rFonts w:asciiTheme="majorHAnsi" w:hAnsiTheme="majorHAnsi" w:cstheme="majorHAnsi"/>
          <w:sz w:val="24"/>
          <w:szCs w:val="24"/>
        </w:rPr>
        <w:t>potvrzení o bezinfekčnosti, potvrzení o zdravotní způsobilosti</w:t>
      </w:r>
    </w:p>
    <w:p w:rsidR="00206CF6" w:rsidRPr="00206CF6" w:rsidRDefault="00206CF6" w:rsidP="00206CF6">
      <w:pPr>
        <w:pStyle w:val="Odstavecseseznamem"/>
        <w:numPr>
          <w:ilvl w:val="0"/>
          <w:numId w:val="45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206CF6">
        <w:rPr>
          <w:rFonts w:asciiTheme="majorHAnsi" w:hAnsiTheme="majorHAnsi" w:cstheme="majorHAnsi"/>
          <w:sz w:val="24"/>
          <w:szCs w:val="24"/>
        </w:rPr>
        <w:t xml:space="preserve">léky, které dítě pravidelně užívá a popis jejich užívání  </w:t>
      </w:r>
    </w:p>
    <w:p w:rsidR="00206CF6" w:rsidRPr="006C5C70" w:rsidRDefault="00206CF6" w:rsidP="006C5C70">
      <w:pPr>
        <w:pStyle w:val="Odstavecseseznamem"/>
        <w:numPr>
          <w:ilvl w:val="0"/>
          <w:numId w:val="45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206CF6">
        <w:rPr>
          <w:rFonts w:asciiTheme="majorHAnsi" w:hAnsiTheme="majorHAnsi" w:cstheme="majorHAnsi"/>
          <w:sz w:val="24"/>
          <w:szCs w:val="24"/>
        </w:rPr>
        <w:t>posudek o zdravotní způsobilosti k účasti na ŠVP (ne starší 1 roku)</w:t>
      </w:r>
    </w:p>
    <w:p w:rsidR="00206CF6" w:rsidRPr="00206CF6" w:rsidRDefault="00206CF6" w:rsidP="00206CF6">
      <w:pPr>
        <w:rPr>
          <w:rFonts w:asciiTheme="majorHAnsi" w:hAnsiTheme="majorHAnsi" w:cstheme="majorHAnsi"/>
          <w:sz w:val="24"/>
          <w:szCs w:val="24"/>
        </w:rPr>
      </w:pPr>
      <w:r w:rsidRPr="00206CF6">
        <w:rPr>
          <w:rFonts w:asciiTheme="majorHAnsi" w:hAnsiTheme="majorHAnsi" w:cstheme="majorHAnsi"/>
          <w:sz w:val="24"/>
          <w:szCs w:val="24"/>
        </w:rPr>
        <w:t>V……………………………………….. dne ………………………………</w:t>
      </w:r>
    </w:p>
    <w:p w:rsidR="00206CF6" w:rsidRPr="00206CF6" w:rsidRDefault="00206CF6" w:rsidP="00206CF6">
      <w:pPr>
        <w:rPr>
          <w:rFonts w:asciiTheme="majorHAnsi" w:hAnsiTheme="majorHAnsi" w:cstheme="majorHAnsi"/>
          <w:sz w:val="24"/>
          <w:szCs w:val="24"/>
        </w:rPr>
      </w:pPr>
      <w:r w:rsidRPr="00206CF6">
        <w:rPr>
          <w:rFonts w:asciiTheme="majorHAnsi" w:hAnsiTheme="majorHAnsi" w:cstheme="majorHAnsi"/>
          <w:sz w:val="24"/>
          <w:szCs w:val="24"/>
        </w:rPr>
        <w:t>Jméno a podpis zákonného zástupce:…………………………………………………………</w:t>
      </w:r>
    </w:p>
    <w:p w:rsidR="00206CF6" w:rsidRPr="00206CF6" w:rsidRDefault="00206CF6" w:rsidP="00206CF6">
      <w:pPr>
        <w:pBdr>
          <w:bottom w:val="single" w:sz="12" w:space="1" w:color="auto"/>
        </w:pBdr>
        <w:rPr>
          <w:rFonts w:asciiTheme="majorHAnsi" w:hAnsiTheme="majorHAnsi" w:cstheme="majorHAnsi"/>
          <w:sz w:val="24"/>
          <w:szCs w:val="24"/>
        </w:rPr>
      </w:pPr>
      <w:r w:rsidRPr="00206CF6">
        <w:rPr>
          <w:rFonts w:asciiTheme="majorHAnsi" w:hAnsiTheme="majorHAnsi" w:cstheme="majorHAnsi"/>
          <w:sz w:val="24"/>
          <w:szCs w:val="24"/>
        </w:rPr>
        <w:t>*nehodící se škrtněte</w:t>
      </w:r>
    </w:p>
    <w:p w:rsidR="00206CF6" w:rsidRPr="00206CF6" w:rsidRDefault="00206CF6" w:rsidP="00206CF6">
      <w:pPr>
        <w:pBdr>
          <w:bottom w:val="single" w:sz="12" w:space="1" w:color="auto"/>
        </w:pBdr>
        <w:spacing w:after="0"/>
        <w:rPr>
          <w:rFonts w:asciiTheme="majorHAnsi" w:hAnsiTheme="majorHAnsi" w:cstheme="majorHAnsi"/>
          <w:sz w:val="16"/>
          <w:szCs w:val="16"/>
        </w:rPr>
      </w:pPr>
      <w:r w:rsidRPr="00206CF6">
        <w:rPr>
          <w:rFonts w:asciiTheme="majorHAnsi" w:hAnsiTheme="majorHAnsi" w:cstheme="majorHAnsi"/>
          <w:sz w:val="16"/>
          <w:szCs w:val="16"/>
        </w:rPr>
        <w:t>vratka</w:t>
      </w:r>
      <w:r w:rsidRPr="00206CF6">
        <w:rPr>
          <w:rFonts w:asciiTheme="majorHAnsi" w:hAnsiTheme="majorHAnsi" w:cstheme="majorHAnsi"/>
          <w:sz w:val="24"/>
          <w:szCs w:val="24"/>
        </w:rPr>
        <w:tab/>
      </w:r>
      <w:r w:rsidRPr="00206CF6">
        <w:rPr>
          <w:rFonts w:asciiTheme="majorHAnsi" w:hAnsiTheme="majorHAnsi" w:cstheme="majorHAnsi"/>
          <w:sz w:val="24"/>
          <w:szCs w:val="24"/>
        </w:rPr>
        <w:tab/>
      </w:r>
      <w:r w:rsidRPr="00206CF6">
        <w:rPr>
          <w:rFonts w:asciiTheme="majorHAnsi" w:hAnsiTheme="majorHAnsi" w:cstheme="majorHAnsi"/>
          <w:sz w:val="24"/>
          <w:szCs w:val="24"/>
        </w:rPr>
        <w:tab/>
      </w:r>
      <w:r w:rsidRPr="00206CF6">
        <w:rPr>
          <w:rFonts w:asciiTheme="majorHAnsi" w:hAnsiTheme="majorHAnsi" w:cstheme="majorHAnsi"/>
          <w:sz w:val="24"/>
          <w:szCs w:val="24"/>
        </w:rPr>
        <w:tab/>
      </w:r>
      <w:r w:rsidRPr="00206CF6">
        <w:rPr>
          <w:rFonts w:asciiTheme="majorHAnsi" w:hAnsiTheme="majorHAnsi" w:cstheme="majorHAnsi"/>
          <w:sz w:val="24"/>
          <w:szCs w:val="24"/>
        </w:rPr>
        <w:tab/>
      </w:r>
      <w:r w:rsidRPr="00206CF6">
        <w:rPr>
          <w:rFonts w:asciiTheme="majorHAnsi" w:hAnsiTheme="majorHAnsi" w:cstheme="majorHAnsi"/>
          <w:sz w:val="24"/>
          <w:szCs w:val="24"/>
        </w:rPr>
        <w:tab/>
      </w:r>
      <w:r w:rsidRPr="00206CF6">
        <w:rPr>
          <w:rFonts w:asciiTheme="majorHAnsi" w:hAnsiTheme="majorHAnsi" w:cstheme="majorHAnsi"/>
          <w:sz w:val="24"/>
          <w:szCs w:val="24"/>
        </w:rPr>
        <w:tab/>
      </w:r>
      <w:r w:rsidRPr="00206CF6">
        <w:rPr>
          <w:rFonts w:asciiTheme="majorHAnsi" w:hAnsiTheme="majorHAnsi" w:cstheme="majorHAnsi"/>
          <w:sz w:val="24"/>
          <w:szCs w:val="24"/>
        </w:rPr>
        <w:tab/>
      </w:r>
      <w:r w:rsidRPr="00206CF6">
        <w:rPr>
          <w:rFonts w:asciiTheme="majorHAnsi" w:hAnsiTheme="majorHAnsi" w:cstheme="majorHAnsi"/>
          <w:sz w:val="24"/>
          <w:szCs w:val="24"/>
        </w:rPr>
        <w:tab/>
      </w:r>
    </w:p>
    <w:p w:rsidR="00206CF6" w:rsidRPr="006C5C70" w:rsidRDefault="00206CF6" w:rsidP="006C5C70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  <w:r w:rsidRPr="00206CF6">
        <w:rPr>
          <w:rFonts w:asciiTheme="majorHAnsi" w:hAnsiTheme="majorHAnsi" w:cstheme="majorHAnsi"/>
          <w:sz w:val="16"/>
          <w:szCs w:val="16"/>
        </w:rPr>
        <w:t>zde odstřihněte a lísteček si ponechejte</w:t>
      </w:r>
    </w:p>
    <w:p w:rsidR="00206CF6" w:rsidRPr="00206CF6" w:rsidRDefault="00206CF6" w:rsidP="006C5C70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206CF6">
        <w:rPr>
          <w:rFonts w:asciiTheme="majorHAnsi" w:hAnsiTheme="majorHAnsi" w:cstheme="majorHAnsi"/>
          <w:sz w:val="24"/>
          <w:szCs w:val="24"/>
        </w:rPr>
        <w:t xml:space="preserve">Škola v přírodě v penzionu Logla, Pec pod Sněžkou v termínu  </w:t>
      </w:r>
      <w:r w:rsidR="00030290">
        <w:rPr>
          <w:rFonts w:asciiTheme="majorHAnsi" w:hAnsiTheme="majorHAnsi" w:cstheme="majorHAnsi"/>
          <w:b/>
          <w:sz w:val="24"/>
          <w:szCs w:val="24"/>
        </w:rPr>
        <w:t>2</w:t>
      </w:r>
      <w:r w:rsidRPr="00206CF6">
        <w:rPr>
          <w:rFonts w:asciiTheme="majorHAnsi" w:hAnsiTheme="majorHAnsi" w:cstheme="majorHAnsi"/>
          <w:b/>
          <w:sz w:val="24"/>
          <w:szCs w:val="24"/>
        </w:rPr>
        <w:t xml:space="preserve">.  6. – </w:t>
      </w:r>
      <w:r w:rsidR="00030290">
        <w:rPr>
          <w:rFonts w:asciiTheme="majorHAnsi" w:hAnsiTheme="majorHAnsi" w:cstheme="majorHAnsi"/>
          <w:b/>
          <w:sz w:val="24"/>
          <w:szCs w:val="24"/>
        </w:rPr>
        <w:t>6</w:t>
      </w:r>
      <w:r w:rsidRPr="00206CF6">
        <w:rPr>
          <w:rFonts w:asciiTheme="majorHAnsi" w:hAnsiTheme="majorHAnsi" w:cstheme="majorHAnsi"/>
          <w:b/>
          <w:sz w:val="24"/>
          <w:szCs w:val="24"/>
        </w:rPr>
        <w:t>.  6. 202</w:t>
      </w:r>
      <w:r w:rsidR="00030290">
        <w:rPr>
          <w:rFonts w:asciiTheme="majorHAnsi" w:hAnsiTheme="majorHAnsi" w:cstheme="majorHAnsi"/>
          <w:b/>
          <w:sz w:val="24"/>
          <w:szCs w:val="24"/>
        </w:rPr>
        <w:t>5</w:t>
      </w:r>
      <w:r w:rsidRPr="00206CF6">
        <w:rPr>
          <w:rFonts w:asciiTheme="majorHAnsi" w:hAnsiTheme="majorHAnsi" w:cstheme="majorHAnsi"/>
          <w:sz w:val="24"/>
          <w:szCs w:val="24"/>
        </w:rPr>
        <w:t xml:space="preserve">. </w:t>
      </w:r>
    </w:p>
    <w:p w:rsidR="004D48A0" w:rsidRPr="004D48A0" w:rsidRDefault="00206CF6" w:rsidP="004D48A0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206CF6">
        <w:rPr>
          <w:rFonts w:asciiTheme="majorHAnsi" w:hAnsiTheme="majorHAnsi" w:cstheme="majorHAnsi"/>
          <w:sz w:val="24"/>
          <w:szCs w:val="24"/>
        </w:rPr>
        <w:t xml:space="preserve">Platba převodem na účet č. </w:t>
      </w:r>
      <w:r w:rsidRPr="00206CF6">
        <w:rPr>
          <w:rFonts w:asciiTheme="majorHAnsi" w:hAnsiTheme="majorHAnsi" w:cstheme="majorHAnsi"/>
          <w:b/>
          <w:sz w:val="24"/>
          <w:szCs w:val="24"/>
        </w:rPr>
        <w:t>181781749/0300</w:t>
      </w:r>
    </w:p>
    <w:p w:rsidR="004D48A0" w:rsidRPr="004D48A0" w:rsidRDefault="00206CF6" w:rsidP="004D48A0">
      <w:pPr>
        <w:spacing w:line="240" w:lineRule="auto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206CF6">
        <w:rPr>
          <w:rFonts w:asciiTheme="majorHAnsi" w:hAnsiTheme="majorHAnsi" w:cstheme="majorHAnsi"/>
          <w:sz w:val="24"/>
          <w:szCs w:val="24"/>
        </w:rPr>
        <w:t>V</w:t>
      </w:r>
      <w:r w:rsidR="004D48A0" w:rsidRPr="004D48A0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</w:t>
      </w:r>
      <w:r w:rsidR="004D48A0" w:rsidRPr="004D48A0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Platbu ve výši 3 300 Kč uhradím do </w:t>
      </w:r>
      <w:r w:rsidR="004D48A0" w:rsidRPr="004D48A0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  <w:t>8. 4. 2025</w:t>
      </w:r>
    </w:p>
    <w:p w:rsidR="006C5C70" w:rsidRPr="00206CF6" w:rsidRDefault="006C5C70" w:rsidP="004D48A0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206CF6">
        <w:rPr>
          <w:rFonts w:asciiTheme="majorHAnsi" w:hAnsiTheme="majorHAnsi" w:cstheme="majorHAnsi"/>
          <w:sz w:val="24"/>
          <w:szCs w:val="24"/>
        </w:rPr>
        <w:t>Při odjezdu do školy v přírodě odevzdám:</w:t>
      </w:r>
    </w:p>
    <w:p w:rsidR="006C5C70" w:rsidRPr="00206CF6" w:rsidRDefault="006C5C70" w:rsidP="006C5C70">
      <w:pPr>
        <w:pStyle w:val="Odstavecseseznamem"/>
        <w:numPr>
          <w:ilvl w:val="0"/>
          <w:numId w:val="45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206CF6">
        <w:rPr>
          <w:rFonts w:asciiTheme="majorHAnsi" w:hAnsiTheme="majorHAnsi" w:cstheme="majorHAnsi"/>
          <w:sz w:val="24"/>
          <w:szCs w:val="24"/>
        </w:rPr>
        <w:t>kopie kartičky ZP</w:t>
      </w:r>
    </w:p>
    <w:p w:rsidR="006C5C70" w:rsidRPr="00206CF6" w:rsidRDefault="006C5C70" w:rsidP="006C5C70">
      <w:pPr>
        <w:pStyle w:val="Odstavecseseznamem"/>
        <w:numPr>
          <w:ilvl w:val="0"/>
          <w:numId w:val="45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206CF6">
        <w:rPr>
          <w:rFonts w:asciiTheme="majorHAnsi" w:hAnsiTheme="majorHAnsi" w:cstheme="majorHAnsi"/>
          <w:sz w:val="24"/>
          <w:szCs w:val="24"/>
        </w:rPr>
        <w:t>potvrzení o bezinfekčnosti, potvrzení o zdravotní způsobilosti</w:t>
      </w:r>
    </w:p>
    <w:p w:rsidR="006C5C70" w:rsidRPr="00206CF6" w:rsidRDefault="006C5C70" w:rsidP="006C5C70">
      <w:pPr>
        <w:pStyle w:val="Odstavecseseznamem"/>
        <w:numPr>
          <w:ilvl w:val="0"/>
          <w:numId w:val="45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206CF6">
        <w:rPr>
          <w:rFonts w:asciiTheme="majorHAnsi" w:hAnsiTheme="majorHAnsi" w:cstheme="majorHAnsi"/>
          <w:sz w:val="24"/>
          <w:szCs w:val="24"/>
        </w:rPr>
        <w:t xml:space="preserve">léky, které dítě pravidelně užívá a popis jejich užívání  </w:t>
      </w:r>
    </w:p>
    <w:p w:rsidR="006C5C70" w:rsidRPr="006C5C70" w:rsidRDefault="006C5C70" w:rsidP="006C5C70">
      <w:pPr>
        <w:pStyle w:val="Odstavecseseznamem"/>
        <w:numPr>
          <w:ilvl w:val="0"/>
          <w:numId w:val="45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206CF6">
        <w:rPr>
          <w:rFonts w:asciiTheme="majorHAnsi" w:hAnsiTheme="majorHAnsi" w:cstheme="majorHAnsi"/>
          <w:sz w:val="24"/>
          <w:szCs w:val="24"/>
        </w:rPr>
        <w:t>posudek o zdravotní způsobilosti k účasti na ŠVP (ne starší 1 roku)</w:t>
      </w:r>
    </w:p>
    <w:sectPr w:rsidR="006C5C70" w:rsidRPr="006C5C70" w:rsidSect="004D48A0">
      <w:headerReference w:type="default" r:id="rId8"/>
      <w:footerReference w:type="default" r:id="rId9"/>
      <w:headerReference w:type="first" r:id="rId10"/>
      <w:pgSz w:w="11880" w:h="16820"/>
      <w:pgMar w:top="997" w:right="965" w:bottom="474" w:left="900" w:header="27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57D2D" w:rsidRDefault="00357D2D">
      <w:r>
        <w:separator/>
      </w:r>
    </w:p>
  </w:endnote>
  <w:endnote w:type="continuationSeparator" w:id="0">
    <w:p w:rsidR="00357D2D" w:rsidRDefault="00357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44DC" w:rsidRDefault="006C44DC">
    <w:pPr>
      <w:pStyle w:val="Zpat"/>
      <w:jc w:val="center"/>
    </w:pPr>
    <w:r>
      <w:rPr>
        <w:rStyle w:val="slostrnky"/>
      </w:rP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4562A">
      <w:rPr>
        <w:rStyle w:val="slostrnky"/>
        <w:noProof/>
      </w:rPr>
      <w:t>5</w:t>
    </w:r>
    <w:r>
      <w:rPr>
        <w:rStyle w:val="slostrnky"/>
      </w:rPr>
      <w:fldChar w:fldCharType="end"/>
    </w:r>
    <w:r>
      <w:rPr>
        <w:rStyle w:val="slostrnky"/>
      </w:rPr>
      <w:t xml:space="preserve"> (celkem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96787B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57D2D" w:rsidRDefault="00357D2D">
      <w:r>
        <w:separator/>
      </w:r>
    </w:p>
  </w:footnote>
  <w:footnote w:type="continuationSeparator" w:id="0">
    <w:p w:rsidR="00357D2D" w:rsidRDefault="00357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44DC" w:rsidRDefault="006C44DC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48A0" w:rsidRDefault="004D48A0">
    <w:r>
      <w:rPr>
        <w:noProof/>
      </w:rPr>
      <w:drawing>
        <wp:inline distT="0" distB="0" distL="0" distR="0">
          <wp:extent cx="6359525" cy="810260"/>
          <wp:effectExtent l="0" t="0" r="3175" b="254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59525" cy="810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3B0773"/>
    <w:multiLevelType w:val="hybridMultilevel"/>
    <w:tmpl w:val="F8B010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17769"/>
    <w:multiLevelType w:val="hybridMultilevel"/>
    <w:tmpl w:val="6CE272DA"/>
    <w:lvl w:ilvl="0" w:tplc="5EB48E88">
      <w:numFmt w:val="bullet"/>
      <w:lvlText w:val="-"/>
      <w:lvlJc w:val="left"/>
      <w:pPr>
        <w:ind w:left="7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00949"/>
    <w:multiLevelType w:val="multilevel"/>
    <w:tmpl w:val="F0A451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" w15:restartNumberingAfterBreak="0">
    <w:nsid w:val="06940C80"/>
    <w:multiLevelType w:val="hybridMultilevel"/>
    <w:tmpl w:val="0C4E4F88"/>
    <w:lvl w:ilvl="0" w:tplc="7B723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804167"/>
    <w:multiLevelType w:val="hybridMultilevel"/>
    <w:tmpl w:val="87A43E0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BF27F23"/>
    <w:multiLevelType w:val="hybridMultilevel"/>
    <w:tmpl w:val="848ED3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E14169"/>
    <w:multiLevelType w:val="multilevel"/>
    <w:tmpl w:val="39A628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8" w15:restartNumberingAfterBreak="0">
    <w:nsid w:val="0FA97535"/>
    <w:multiLevelType w:val="multilevel"/>
    <w:tmpl w:val="82686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0FEF790A"/>
    <w:multiLevelType w:val="hybridMultilevel"/>
    <w:tmpl w:val="A490B6A0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4FB12EF"/>
    <w:multiLevelType w:val="hybridMultilevel"/>
    <w:tmpl w:val="27762D90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54E04E5"/>
    <w:multiLevelType w:val="hybridMultilevel"/>
    <w:tmpl w:val="DB06EE1C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AA1539"/>
    <w:multiLevelType w:val="hybridMultilevel"/>
    <w:tmpl w:val="E77C0F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22B91"/>
    <w:multiLevelType w:val="hybridMultilevel"/>
    <w:tmpl w:val="0952FABA"/>
    <w:lvl w:ilvl="0" w:tplc="CB2AAC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701014"/>
    <w:multiLevelType w:val="hybridMultilevel"/>
    <w:tmpl w:val="E1DAFC82"/>
    <w:lvl w:ilvl="0" w:tplc="04050017">
      <w:start w:val="1"/>
      <w:numFmt w:val="lowerLetter"/>
      <w:lvlText w:val="%1)"/>
      <w:lvlJc w:val="left"/>
      <w:pPr>
        <w:ind w:left="126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7B33960"/>
    <w:multiLevelType w:val="hybridMultilevel"/>
    <w:tmpl w:val="8FDC785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DED1E82"/>
    <w:multiLevelType w:val="hybridMultilevel"/>
    <w:tmpl w:val="3BCA0602"/>
    <w:lvl w:ilvl="0" w:tplc="E110A534">
      <w:start w:val="2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0D64DB5"/>
    <w:multiLevelType w:val="hybridMultilevel"/>
    <w:tmpl w:val="99724026"/>
    <w:lvl w:ilvl="0" w:tplc="0409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D02EB"/>
    <w:multiLevelType w:val="hybridMultilevel"/>
    <w:tmpl w:val="225A5182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248202E"/>
    <w:multiLevelType w:val="hybridMultilevel"/>
    <w:tmpl w:val="851C2A4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4322D07"/>
    <w:multiLevelType w:val="hybridMultilevel"/>
    <w:tmpl w:val="24AC543E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5885371"/>
    <w:multiLevelType w:val="multilevel"/>
    <w:tmpl w:val="3814DD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A3679EC"/>
    <w:multiLevelType w:val="hybridMultilevel"/>
    <w:tmpl w:val="88942E5E"/>
    <w:lvl w:ilvl="0" w:tplc="10E0CC0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CA5470F"/>
    <w:multiLevelType w:val="hybridMultilevel"/>
    <w:tmpl w:val="8B744464"/>
    <w:lvl w:ilvl="0" w:tplc="B3C4F98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B463E6"/>
    <w:multiLevelType w:val="hybridMultilevel"/>
    <w:tmpl w:val="92DA5060"/>
    <w:lvl w:ilvl="0" w:tplc="0405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632369"/>
    <w:multiLevelType w:val="hybridMultilevel"/>
    <w:tmpl w:val="91528C5A"/>
    <w:lvl w:ilvl="0" w:tplc="E8DCF49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3FC2480E"/>
    <w:multiLevelType w:val="hybridMultilevel"/>
    <w:tmpl w:val="E10E74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1B1D1F"/>
    <w:multiLevelType w:val="hybridMultilevel"/>
    <w:tmpl w:val="E9EE09B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0B3372"/>
    <w:multiLevelType w:val="hybridMultilevel"/>
    <w:tmpl w:val="163AF686"/>
    <w:lvl w:ilvl="0" w:tplc="5EB48E88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761386"/>
    <w:multiLevelType w:val="hybridMultilevel"/>
    <w:tmpl w:val="8BDE36E0"/>
    <w:lvl w:ilvl="0" w:tplc="0409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D97255"/>
    <w:multiLevelType w:val="hybridMultilevel"/>
    <w:tmpl w:val="AE7EB49A"/>
    <w:lvl w:ilvl="0" w:tplc="0409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F13E2A"/>
    <w:multiLevelType w:val="multilevel"/>
    <w:tmpl w:val="3814DD2A"/>
    <w:lvl w:ilvl="0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32" w15:restartNumberingAfterBreak="0">
    <w:nsid w:val="57A51C9D"/>
    <w:multiLevelType w:val="hybridMultilevel"/>
    <w:tmpl w:val="C45C8340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02418A9"/>
    <w:multiLevelType w:val="hybridMultilevel"/>
    <w:tmpl w:val="FFDEB004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1C3EF9"/>
    <w:multiLevelType w:val="hybridMultilevel"/>
    <w:tmpl w:val="28CA4BF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6F21CE7"/>
    <w:multiLevelType w:val="hybridMultilevel"/>
    <w:tmpl w:val="E40C520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92B64EB"/>
    <w:multiLevelType w:val="multilevel"/>
    <w:tmpl w:val="B6C2BE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A145792"/>
    <w:multiLevelType w:val="multilevel"/>
    <w:tmpl w:val="E73685D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17C7B35"/>
    <w:multiLevelType w:val="hybridMultilevel"/>
    <w:tmpl w:val="D1C85DE0"/>
    <w:lvl w:ilvl="0" w:tplc="0405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7F090B"/>
    <w:multiLevelType w:val="hybridMultilevel"/>
    <w:tmpl w:val="8BDE36E0"/>
    <w:lvl w:ilvl="0" w:tplc="0409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AA7833"/>
    <w:multiLevelType w:val="hybridMultilevel"/>
    <w:tmpl w:val="CBECB9DC"/>
    <w:lvl w:ilvl="0" w:tplc="04050017">
      <w:start w:val="1"/>
      <w:numFmt w:val="lowerLetter"/>
      <w:lvlText w:val="%1)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 w15:restartNumberingAfterBreak="0">
    <w:nsid w:val="784F3965"/>
    <w:multiLevelType w:val="multilevel"/>
    <w:tmpl w:val="3814DD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9B26255"/>
    <w:multiLevelType w:val="hybridMultilevel"/>
    <w:tmpl w:val="682826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D25326"/>
    <w:multiLevelType w:val="hybridMultilevel"/>
    <w:tmpl w:val="B7D8822C"/>
    <w:lvl w:ilvl="0" w:tplc="01A42F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B62FBB"/>
    <w:multiLevelType w:val="hybridMultilevel"/>
    <w:tmpl w:val="CF2A0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393267">
    <w:abstractNumId w:val="28"/>
  </w:num>
  <w:num w:numId="2" w16cid:durableId="128134151">
    <w:abstractNumId w:val="2"/>
  </w:num>
  <w:num w:numId="3" w16cid:durableId="283510580">
    <w:abstractNumId w:val="29"/>
  </w:num>
  <w:num w:numId="4" w16cid:durableId="1079135824">
    <w:abstractNumId w:val="17"/>
  </w:num>
  <w:num w:numId="5" w16cid:durableId="69691995">
    <w:abstractNumId w:val="30"/>
  </w:num>
  <w:num w:numId="6" w16cid:durableId="935746632">
    <w:abstractNumId w:val="39"/>
  </w:num>
  <w:num w:numId="7" w16cid:durableId="2107268064">
    <w:abstractNumId w:val="13"/>
  </w:num>
  <w:num w:numId="8" w16cid:durableId="1866479494">
    <w:abstractNumId w:val="37"/>
  </w:num>
  <w:num w:numId="9" w16cid:durableId="1012953474">
    <w:abstractNumId w:val="33"/>
  </w:num>
  <w:num w:numId="10" w16cid:durableId="1487819923">
    <w:abstractNumId w:val="40"/>
  </w:num>
  <w:num w:numId="11" w16cid:durableId="341277177">
    <w:abstractNumId w:val="18"/>
  </w:num>
  <w:num w:numId="12" w16cid:durableId="1630430002">
    <w:abstractNumId w:val="42"/>
  </w:num>
  <w:num w:numId="13" w16cid:durableId="1339388389">
    <w:abstractNumId w:val="22"/>
  </w:num>
  <w:num w:numId="14" w16cid:durableId="1675179887">
    <w:abstractNumId w:val="14"/>
  </w:num>
  <w:num w:numId="15" w16cid:durableId="1785078281">
    <w:abstractNumId w:val="24"/>
  </w:num>
  <w:num w:numId="16" w16cid:durableId="771977608">
    <w:abstractNumId w:val="38"/>
  </w:num>
  <w:num w:numId="17" w16cid:durableId="1065303561">
    <w:abstractNumId w:val="27"/>
  </w:num>
  <w:num w:numId="18" w16cid:durableId="968629263">
    <w:abstractNumId w:val="7"/>
  </w:num>
  <w:num w:numId="19" w16cid:durableId="287249529">
    <w:abstractNumId w:val="9"/>
  </w:num>
  <w:num w:numId="20" w16cid:durableId="2051565224">
    <w:abstractNumId w:val="35"/>
  </w:num>
  <w:num w:numId="21" w16cid:durableId="1512641370">
    <w:abstractNumId w:val="43"/>
  </w:num>
  <w:num w:numId="22" w16cid:durableId="1502156041">
    <w:abstractNumId w:val="20"/>
  </w:num>
  <w:num w:numId="23" w16cid:durableId="1036127289">
    <w:abstractNumId w:val="11"/>
  </w:num>
  <w:num w:numId="24" w16cid:durableId="746465595">
    <w:abstractNumId w:val="15"/>
  </w:num>
  <w:num w:numId="25" w16cid:durableId="681905390">
    <w:abstractNumId w:val="41"/>
  </w:num>
  <w:num w:numId="26" w16cid:durableId="755906996">
    <w:abstractNumId w:val="31"/>
  </w:num>
  <w:num w:numId="27" w16cid:durableId="1463042069">
    <w:abstractNumId w:val="10"/>
  </w:num>
  <w:num w:numId="28" w16cid:durableId="1717772203">
    <w:abstractNumId w:val="25"/>
  </w:num>
  <w:num w:numId="29" w16cid:durableId="465003457">
    <w:abstractNumId w:val="3"/>
  </w:num>
  <w:num w:numId="30" w16cid:durableId="973175498">
    <w:abstractNumId w:val="36"/>
  </w:num>
  <w:num w:numId="31" w16cid:durableId="714162100">
    <w:abstractNumId w:val="21"/>
  </w:num>
  <w:num w:numId="32" w16cid:durableId="1366054754">
    <w:abstractNumId w:val="1"/>
  </w:num>
  <w:num w:numId="33" w16cid:durableId="674966685">
    <w:abstractNumId w:val="5"/>
  </w:num>
  <w:num w:numId="34" w16cid:durableId="323633187">
    <w:abstractNumId w:val="32"/>
  </w:num>
  <w:num w:numId="35" w16cid:durableId="759300861">
    <w:abstractNumId w:val="34"/>
  </w:num>
  <w:num w:numId="36" w16cid:durableId="1584609269">
    <w:abstractNumId w:val="16"/>
  </w:num>
  <w:num w:numId="37" w16cid:durableId="919944180">
    <w:abstractNumId w:val="8"/>
  </w:num>
  <w:num w:numId="38" w16cid:durableId="980843643">
    <w:abstractNumId w:val="19"/>
  </w:num>
  <w:num w:numId="39" w16cid:durableId="921912524">
    <w:abstractNumId w:val="26"/>
  </w:num>
  <w:num w:numId="40" w16cid:durableId="1337535243">
    <w:abstractNumId w:val="23"/>
  </w:num>
  <w:num w:numId="41" w16cid:durableId="1518738421">
    <w:abstractNumId w:val="4"/>
  </w:num>
  <w:num w:numId="42" w16cid:durableId="1825121550">
    <w:abstractNumId w:val="6"/>
  </w:num>
  <w:num w:numId="43" w16cid:durableId="415591403">
    <w:abstractNumId w:val="0"/>
  </w:num>
  <w:num w:numId="44" w16cid:durableId="2084058622">
    <w:abstractNumId w:val="12"/>
  </w:num>
  <w:num w:numId="45" w16cid:durableId="1291210875">
    <w:abstractNumId w:val="4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embedSystemFonts/>
  <w:proofState w:spelling="clean"/>
  <w:attachedTemplate r:id="rId1"/>
  <w:stylePaneSortMethod w:val="00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CF6"/>
    <w:rsid w:val="000007F1"/>
    <w:rsid w:val="000014DB"/>
    <w:rsid w:val="0000436B"/>
    <w:rsid w:val="00005B16"/>
    <w:rsid w:val="00013E7C"/>
    <w:rsid w:val="00016081"/>
    <w:rsid w:val="00025440"/>
    <w:rsid w:val="00030290"/>
    <w:rsid w:val="00033CE6"/>
    <w:rsid w:val="000340C2"/>
    <w:rsid w:val="000353C9"/>
    <w:rsid w:val="0003648A"/>
    <w:rsid w:val="00044A23"/>
    <w:rsid w:val="00047A47"/>
    <w:rsid w:val="0005014B"/>
    <w:rsid w:val="00052AC2"/>
    <w:rsid w:val="00053C8D"/>
    <w:rsid w:val="00053EEC"/>
    <w:rsid w:val="00057ABF"/>
    <w:rsid w:val="00074195"/>
    <w:rsid w:val="000743C9"/>
    <w:rsid w:val="00076CF7"/>
    <w:rsid w:val="0008070D"/>
    <w:rsid w:val="0008491D"/>
    <w:rsid w:val="00084D24"/>
    <w:rsid w:val="00094A0B"/>
    <w:rsid w:val="00095F2A"/>
    <w:rsid w:val="000972BA"/>
    <w:rsid w:val="000977A2"/>
    <w:rsid w:val="000B17D6"/>
    <w:rsid w:val="000C120A"/>
    <w:rsid w:val="000C664A"/>
    <w:rsid w:val="000C6BC0"/>
    <w:rsid w:val="000C7171"/>
    <w:rsid w:val="000D0620"/>
    <w:rsid w:val="000D42E4"/>
    <w:rsid w:val="000D4594"/>
    <w:rsid w:val="000E27CD"/>
    <w:rsid w:val="000E4C8C"/>
    <w:rsid w:val="000E64C0"/>
    <w:rsid w:val="000E75C2"/>
    <w:rsid w:val="000F3B63"/>
    <w:rsid w:val="000F566B"/>
    <w:rsid w:val="00110947"/>
    <w:rsid w:val="00121F4F"/>
    <w:rsid w:val="001325C1"/>
    <w:rsid w:val="00132A8F"/>
    <w:rsid w:val="00133AB4"/>
    <w:rsid w:val="00135F49"/>
    <w:rsid w:val="00141CDA"/>
    <w:rsid w:val="00142790"/>
    <w:rsid w:val="00153499"/>
    <w:rsid w:val="00155FDC"/>
    <w:rsid w:val="0016403E"/>
    <w:rsid w:val="00177996"/>
    <w:rsid w:val="001874A7"/>
    <w:rsid w:val="001B102A"/>
    <w:rsid w:val="001B122A"/>
    <w:rsid w:val="001B1583"/>
    <w:rsid w:val="001B1E95"/>
    <w:rsid w:val="001D174A"/>
    <w:rsid w:val="001D42E2"/>
    <w:rsid w:val="001E04C0"/>
    <w:rsid w:val="001E6897"/>
    <w:rsid w:val="001F44DC"/>
    <w:rsid w:val="001F5CDC"/>
    <w:rsid w:val="001F7BF2"/>
    <w:rsid w:val="00204BBC"/>
    <w:rsid w:val="00206CF6"/>
    <w:rsid w:val="00207F8C"/>
    <w:rsid w:val="00210367"/>
    <w:rsid w:val="002217D7"/>
    <w:rsid w:val="0022678B"/>
    <w:rsid w:val="00233A12"/>
    <w:rsid w:val="00235FCA"/>
    <w:rsid w:val="00242FAA"/>
    <w:rsid w:val="00243129"/>
    <w:rsid w:val="00244447"/>
    <w:rsid w:val="00244609"/>
    <w:rsid w:val="00247E82"/>
    <w:rsid w:val="0027225B"/>
    <w:rsid w:val="00272863"/>
    <w:rsid w:val="00273A90"/>
    <w:rsid w:val="00276914"/>
    <w:rsid w:val="00283B25"/>
    <w:rsid w:val="00287C67"/>
    <w:rsid w:val="002A7594"/>
    <w:rsid w:val="002B0515"/>
    <w:rsid w:val="002B73AA"/>
    <w:rsid w:val="002C7CCD"/>
    <w:rsid w:val="002E2A4C"/>
    <w:rsid w:val="002E54B1"/>
    <w:rsid w:val="002F373E"/>
    <w:rsid w:val="002F45EE"/>
    <w:rsid w:val="002F69DF"/>
    <w:rsid w:val="003130D9"/>
    <w:rsid w:val="00323288"/>
    <w:rsid w:val="003260F1"/>
    <w:rsid w:val="00335CAB"/>
    <w:rsid w:val="00344F7B"/>
    <w:rsid w:val="00346D5E"/>
    <w:rsid w:val="00352083"/>
    <w:rsid w:val="00352186"/>
    <w:rsid w:val="00352574"/>
    <w:rsid w:val="003541E5"/>
    <w:rsid w:val="00355E31"/>
    <w:rsid w:val="00357D2D"/>
    <w:rsid w:val="003650F1"/>
    <w:rsid w:val="00366F27"/>
    <w:rsid w:val="00371D75"/>
    <w:rsid w:val="00373BCB"/>
    <w:rsid w:val="00375103"/>
    <w:rsid w:val="00375735"/>
    <w:rsid w:val="00381506"/>
    <w:rsid w:val="00382CD9"/>
    <w:rsid w:val="0038467D"/>
    <w:rsid w:val="003A4EE3"/>
    <w:rsid w:val="003A5D25"/>
    <w:rsid w:val="003B1EAA"/>
    <w:rsid w:val="003B2211"/>
    <w:rsid w:val="003B4EE0"/>
    <w:rsid w:val="003C3A2B"/>
    <w:rsid w:val="003C4DB6"/>
    <w:rsid w:val="003C5343"/>
    <w:rsid w:val="003E0AFE"/>
    <w:rsid w:val="003E1A04"/>
    <w:rsid w:val="003E252A"/>
    <w:rsid w:val="003E2E6A"/>
    <w:rsid w:val="003E4A77"/>
    <w:rsid w:val="003E5F20"/>
    <w:rsid w:val="003F432D"/>
    <w:rsid w:val="003F655C"/>
    <w:rsid w:val="003F76F4"/>
    <w:rsid w:val="00401717"/>
    <w:rsid w:val="004031F8"/>
    <w:rsid w:val="00407567"/>
    <w:rsid w:val="00407B0E"/>
    <w:rsid w:val="00410BD5"/>
    <w:rsid w:val="00411FA7"/>
    <w:rsid w:val="00413E51"/>
    <w:rsid w:val="00414977"/>
    <w:rsid w:val="00414AE0"/>
    <w:rsid w:val="00415CE8"/>
    <w:rsid w:val="00426F8E"/>
    <w:rsid w:val="0043055C"/>
    <w:rsid w:val="00430EFC"/>
    <w:rsid w:val="00432784"/>
    <w:rsid w:val="0043758F"/>
    <w:rsid w:val="00437A9A"/>
    <w:rsid w:val="00442064"/>
    <w:rsid w:val="0044562A"/>
    <w:rsid w:val="0045014E"/>
    <w:rsid w:val="004520AC"/>
    <w:rsid w:val="00452FF6"/>
    <w:rsid w:val="00454533"/>
    <w:rsid w:val="00463C67"/>
    <w:rsid w:val="004662D9"/>
    <w:rsid w:val="00470C01"/>
    <w:rsid w:val="0047299F"/>
    <w:rsid w:val="00473851"/>
    <w:rsid w:val="00482DAB"/>
    <w:rsid w:val="00482EC1"/>
    <w:rsid w:val="0048789B"/>
    <w:rsid w:val="00490308"/>
    <w:rsid w:val="004921E4"/>
    <w:rsid w:val="004927A2"/>
    <w:rsid w:val="0049496B"/>
    <w:rsid w:val="00495EEA"/>
    <w:rsid w:val="004B0065"/>
    <w:rsid w:val="004B1B27"/>
    <w:rsid w:val="004B43FA"/>
    <w:rsid w:val="004B6FA4"/>
    <w:rsid w:val="004C0FF5"/>
    <w:rsid w:val="004C5676"/>
    <w:rsid w:val="004D0668"/>
    <w:rsid w:val="004D4250"/>
    <w:rsid w:val="004D48A0"/>
    <w:rsid w:val="004D5B50"/>
    <w:rsid w:val="004E32AB"/>
    <w:rsid w:val="004E4F5E"/>
    <w:rsid w:val="004E5525"/>
    <w:rsid w:val="004F0520"/>
    <w:rsid w:val="004F058E"/>
    <w:rsid w:val="004F2D94"/>
    <w:rsid w:val="004F306C"/>
    <w:rsid w:val="004F3E01"/>
    <w:rsid w:val="004F5BD2"/>
    <w:rsid w:val="004F6640"/>
    <w:rsid w:val="004F66E5"/>
    <w:rsid w:val="005022AA"/>
    <w:rsid w:val="00510826"/>
    <w:rsid w:val="005222DF"/>
    <w:rsid w:val="005253D7"/>
    <w:rsid w:val="00526193"/>
    <w:rsid w:val="005268FC"/>
    <w:rsid w:val="0053558D"/>
    <w:rsid w:val="005373B9"/>
    <w:rsid w:val="00541D48"/>
    <w:rsid w:val="005464C2"/>
    <w:rsid w:val="00550885"/>
    <w:rsid w:val="00551476"/>
    <w:rsid w:val="005533CC"/>
    <w:rsid w:val="00556DFF"/>
    <w:rsid w:val="00556EEF"/>
    <w:rsid w:val="00562053"/>
    <w:rsid w:val="005668C0"/>
    <w:rsid w:val="005671A7"/>
    <w:rsid w:val="0056758F"/>
    <w:rsid w:val="00571759"/>
    <w:rsid w:val="005737AE"/>
    <w:rsid w:val="00573B3E"/>
    <w:rsid w:val="00575CCB"/>
    <w:rsid w:val="00581F3E"/>
    <w:rsid w:val="00582E82"/>
    <w:rsid w:val="00597305"/>
    <w:rsid w:val="005A2064"/>
    <w:rsid w:val="005A2662"/>
    <w:rsid w:val="005A51F5"/>
    <w:rsid w:val="005A60B8"/>
    <w:rsid w:val="005B46BC"/>
    <w:rsid w:val="005B4A88"/>
    <w:rsid w:val="005C17CB"/>
    <w:rsid w:val="005C284C"/>
    <w:rsid w:val="005E5FFD"/>
    <w:rsid w:val="005F58B8"/>
    <w:rsid w:val="006049C1"/>
    <w:rsid w:val="00605CF3"/>
    <w:rsid w:val="00615EF8"/>
    <w:rsid w:val="0061768F"/>
    <w:rsid w:val="00617A15"/>
    <w:rsid w:val="00620943"/>
    <w:rsid w:val="00621B4E"/>
    <w:rsid w:val="0062295C"/>
    <w:rsid w:val="00623023"/>
    <w:rsid w:val="0062334A"/>
    <w:rsid w:val="00633471"/>
    <w:rsid w:val="00635B4C"/>
    <w:rsid w:val="00641561"/>
    <w:rsid w:val="0064160F"/>
    <w:rsid w:val="0064217C"/>
    <w:rsid w:val="00647F88"/>
    <w:rsid w:val="00651815"/>
    <w:rsid w:val="006554A7"/>
    <w:rsid w:val="006577D7"/>
    <w:rsid w:val="00657CCF"/>
    <w:rsid w:val="00662069"/>
    <w:rsid w:val="0066526E"/>
    <w:rsid w:val="006718FD"/>
    <w:rsid w:val="00672F04"/>
    <w:rsid w:val="006764F4"/>
    <w:rsid w:val="00680629"/>
    <w:rsid w:val="006820CE"/>
    <w:rsid w:val="0068520B"/>
    <w:rsid w:val="0068694F"/>
    <w:rsid w:val="006A07A4"/>
    <w:rsid w:val="006A15C0"/>
    <w:rsid w:val="006A50AE"/>
    <w:rsid w:val="006B015C"/>
    <w:rsid w:val="006B31A0"/>
    <w:rsid w:val="006B416E"/>
    <w:rsid w:val="006B7000"/>
    <w:rsid w:val="006C44DC"/>
    <w:rsid w:val="006C558E"/>
    <w:rsid w:val="006C5C70"/>
    <w:rsid w:val="006C5D67"/>
    <w:rsid w:val="006D0D97"/>
    <w:rsid w:val="006D1614"/>
    <w:rsid w:val="006D1BBE"/>
    <w:rsid w:val="006D50F3"/>
    <w:rsid w:val="006E4CC0"/>
    <w:rsid w:val="006F060E"/>
    <w:rsid w:val="006F199C"/>
    <w:rsid w:val="00700A72"/>
    <w:rsid w:val="00701254"/>
    <w:rsid w:val="00712BF1"/>
    <w:rsid w:val="00714F50"/>
    <w:rsid w:val="00715D77"/>
    <w:rsid w:val="007215D9"/>
    <w:rsid w:val="00721737"/>
    <w:rsid w:val="00723D7B"/>
    <w:rsid w:val="007257E8"/>
    <w:rsid w:val="00731BB8"/>
    <w:rsid w:val="00740FD7"/>
    <w:rsid w:val="00746A58"/>
    <w:rsid w:val="00752B8A"/>
    <w:rsid w:val="00762A3B"/>
    <w:rsid w:val="00762B0F"/>
    <w:rsid w:val="00765D43"/>
    <w:rsid w:val="00773EAC"/>
    <w:rsid w:val="00777AA2"/>
    <w:rsid w:val="007800B4"/>
    <w:rsid w:val="0078266B"/>
    <w:rsid w:val="00794D98"/>
    <w:rsid w:val="007A06F8"/>
    <w:rsid w:val="007A1711"/>
    <w:rsid w:val="007A3373"/>
    <w:rsid w:val="007A6556"/>
    <w:rsid w:val="007B0491"/>
    <w:rsid w:val="007B59E4"/>
    <w:rsid w:val="007C20B3"/>
    <w:rsid w:val="007C286B"/>
    <w:rsid w:val="007D12DC"/>
    <w:rsid w:val="007D659D"/>
    <w:rsid w:val="007E2C77"/>
    <w:rsid w:val="007E515A"/>
    <w:rsid w:val="007E70C0"/>
    <w:rsid w:val="007F0238"/>
    <w:rsid w:val="007F6572"/>
    <w:rsid w:val="007F7952"/>
    <w:rsid w:val="008061F2"/>
    <w:rsid w:val="008062AD"/>
    <w:rsid w:val="0081343D"/>
    <w:rsid w:val="00821937"/>
    <w:rsid w:val="00823C23"/>
    <w:rsid w:val="0083023C"/>
    <w:rsid w:val="0083274C"/>
    <w:rsid w:val="00832813"/>
    <w:rsid w:val="008333D1"/>
    <w:rsid w:val="008403D9"/>
    <w:rsid w:val="00847FE1"/>
    <w:rsid w:val="008505C4"/>
    <w:rsid w:val="008507C0"/>
    <w:rsid w:val="008517EB"/>
    <w:rsid w:val="00855C31"/>
    <w:rsid w:val="00855E52"/>
    <w:rsid w:val="00856C70"/>
    <w:rsid w:val="00860B4F"/>
    <w:rsid w:val="00885685"/>
    <w:rsid w:val="00892960"/>
    <w:rsid w:val="00893BBE"/>
    <w:rsid w:val="00895D65"/>
    <w:rsid w:val="008B3DEE"/>
    <w:rsid w:val="008B4ECF"/>
    <w:rsid w:val="008B70C8"/>
    <w:rsid w:val="008C12DC"/>
    <w:rsid w:val="008C49D7"/>
    <w:rsid w:val="008D09C2"/>
    <w:rsid w:val="008D1200"/>
    <w:rsid w:val="008D62FB"/>
    <w:rsid w:val="008D6764"/>
    <w:rsid w:val="008E077A"/>
    <w:rsid w:val="008F0927"/>
    <w:rsid w:val="008F6FFF"/>
    <w:rsid w:val="008F7830"/>
    <w:rsid w:val="009018CC"/>
    <w:rsid w:val="009058A3"/>
    <w:rsid w:val="0091504C"/>
    <w:rsid w:val="00915154"/>
    <w:rsid w:val="00915341"/>
    <w:rsid w:val="00922B53"/>
    <w:rsid w:val="00927368"/>
    <w:rsid w:val="009312A2"/>
    <w:rsid w:val="0093345C"/>
    <w:rsid w:val="009468DB"/>
    <w:rsid w:val="00947CA4"/>
    <w:rsid w:val="009510D0"/>
    <w:rsid w:val="00953333"/>
    <w:rsid w:val="00953522"/>
    <w:rsid w:val="00953849"/>
    <w:rsid w:val="00954DA1"/>
    <w:rsid w:val="009610F1"/>
    <w:rsid w:val="009634C8"/>
    <w:rsid w:val="00965918"/>
    <w:rsid w:val="00965ADF"/>
    <w:rsid w:val="0096787B"/>
    <w:rsid w:val="00967D17"/>
    <w:rsid w:val="009742A2"/>
    <w:rsid w:val="00982B6D"/>
    <w:rsid w:val="0098467D"/>
    <w:rsid w:val="00986ECC"/>
    <w:rsid w:val="00986FAB"/>
    <w:rsid w:val="009957F2"/>
    <w:rsid w:val="00996D6A"/>
    <w:rsid w:val="009A3929"/>
    <w:rsid w:val="009A3D4E"/>
    <w:rsid w:val="009A4CDA"/>
    <w:rsid w:val="009B0364"/>
    <w:rsid w:val="009B1445"/>
    <w:rsid w:val="009D0365"/>
    <w:rsid w:val="009D2BF9"/>
    <w:rsid w:val="009D2EF9"/>
    <w:rsid w:val="009D5FF3"/>
    <w:rsid w:val="009E246E"/>
    <w:rsid w:val="009E43FC"/>
    <w:rsid w:val="009E5848"/>
    <w:rsid w:val="009F0251"/>
    <w:rsid w:val="009F03BC"/>
    <w:rsid w:val="009F2FB9"/>
    <w:rsid w:val="00A007AA"/>
    <w:rsid w:val="00A032F8"/>
    <w:rsid w:val="00A0421F"/>
    <w:rsid w:val="00A133A9"/>
    <w:rsid w:val="00A22478"/>
    <w:rsid w:val="00A256DD"/>
    <w:rsid w:val="00A3090C"/>
    <w:rsid w:val="00A36591"/>
    <w:rsid w:val="00A3680C"/>
    <w:rsid w:val="00A529A4"/>
    <w:rsid w:val="00A5486A"/>
    <w:rsid w:val="00A61802"/>
    <w:rsid w:val="00A62EE0"/>
    <w:rsid w:val="00A7324A"/>
    <w:rsid w:val="00A74DEC"/>
    <w:rsid w:val="00A766C9"/>
    <w:rsid w:val="00A80F70"/>
    <w:rsid w:val="00A814BE"/>
    <w:rsid w:val="00A85F2C"/>
    <w:rsid w:val="00A92D43"/>
    <w:rsid w:val="00A96759"/>
    <w:rsid w:val="00A97C75"/>
    <w:rsid w:val="00A97DF1"/>
    <w:rsid w:val="00A97F9F"/>
    <w:rsid w:val="00AA1774"/>
    <w:rsid w:val="00AA21C0"/>
    <w:rsid w:val="00AA4343"/>
    <w:rsid w:val="00AB626A"/>
    <w:rsid w:val="00AC030B"/>
    <w:rsid w:val="00AC1B32"/>
    <w:rsid w:val="00AD2DDB"/>
    <w:rsid w:val="00AD4721"/>
    <w:rsid w:val="00AD6D64"/>
    <w:rsid w:val="00AE272A"/>
    <w:rsid w:val="00AF16B0"/>
    <w:rsid w:val="00B1056A"/>
    <w:rsid w:val="00B10F51"/>
    <w:rsid w:val="00B1398C"/>
    <w:rsid w:val="00B1514B"/>
    <w:rsid w:val="00B15388"/>
    <w:rsid w:val="00B16E86"/>
    <w:rsid w:val="00B17F33"/>
    <w:rsid w:val="00B22037"/>
    <w:rsid w:val="00B22FD1"/>
    <w:rsid w:val="00B32A81"/>
    <w:rsid w:val="00B33E83"/>
    <w:rsid w:val="00B41124"/>
    <w:rsid w:val="00B43607"/>
    <w:rsid w:val="00B45471"/>
    <w:rsid w:val="00B456A4"/>
    <w:rsid w:val="00B513B1"/>
    <w:rsid w:val="00B51921"/>
    <w:rsid w:val="00B52376"/>
    <w:rsid w:val="00B5689A"/>
    <w:rsid w:val="00B617F5"/>
    <w:rsid w:val="00B6457C"/>
    <w:rsid w:val="00B746D4"/>
    <w:rsid w:val="00B74982"/>
    <w:rsid w:val="00B82A90"/>
    <w:rsid w:val="00B8431B"/>
    <w:rsid w:val="00B8518E"/>
    <w:rsid w:val="00B85B26"/>
    <w:rsid w:val="00B86CD9"/>
    <w:rsid w:val="00B908BC"/>
    <w:rsid w:val="00BA06F9"/>
    <w:rsid w:val="00BA7B5D"/>
    <w:rsid w:val="00BB2699"/>
    <w:rsid w:val="00BB3DCC"/>
    <w:rsid w:val="00BB6749"/>
    <w:rsid w:val="00BC02C2"/>
    <w:rsid w:val="00BC30B4"/>
    <w:rsid w:val="00BC337A"/>
    <w:rsid w:val="00BD3D68"/>
    <w:rsid w:val="00BD77DD"/>
    <w:rsid w:val="00BE2481"/>
    <w:rsid w:val="00BE32E6"/>
    <w:rsid w:val="00BE7DAD"/>
    <w:rsid w:val="00BF6269"/>
    <w:rsid w:val="00C0098B"/>
    <w:rsid w:val="00C02D14"/>
    <w:rsid w:val="00C04FC1"/>
    <w:rsid w:val="00C16B14"/>
    <w:rsid w:val="00C24C78"/>
    <w:rsid w:val="00C30051"/>
    <w:rsid w:val="00C31F22"/>
    <w:rsid w:val="00C34992"/>
    <w:rsid w:val="00C469C4"/>
    <w:rsid w:val="00C46CE0"/>
    <w:rsid w:val="00C478C0"/>
    <w:rsid w:val="00C72E85"/>
    <w:rsid w:val="00C73036"/>
    <w:rsid w:val="00C74659"/>
    <w:rsid w:val="00C8081C"/>
    <w:rsid w:val="00C82852"/>
    <w:rsid w:val="00C856E9"/>
    <w:rsid w:val="00C90EF9"/>
    <w:rsid w:val="00CA4269"/>
    <w:rsid w:val="00CA7906"/>
    <w:rsid w:val="00CB3365"/>
    <w:rsid w:val="00CB6FF2"/>
    <w:rsid w:val="00CC596C"/>
    <w:rsid w:val="00CD3198"/>
    <w:rsid w:val="00CD354A"/>
    <w:rsid w:val="00CD3BFA"/>
    <w:rsid w:val="00CD648B"/>
    <w:rsid w:val="00CD778F"/>
    <w:rsid w:val="00CE2132"/>
    <w:rsid w:val="00CE48AD"/>
    <w:rsid w:val="00CF5567"/>
    <w:rsid w:val="00CF5D35"/>
    <w:rsid w:val="00CF7926"/>
    <w:rsid w:val="00D009BE"/>
    <w:rsid w:val="00D00B35"/>
    <w:rsid w:val="00D025CB"/>
    <w:rsid w:val="00D04BB6"/>
    <w:rsid w:val="00D0643D"/>
    <w:rsid w:val="00D07944"/>
    <w:rsid w:val="00D14E8D"/>
    <w:rsid w:val="00D21D37"/>
    <w:rsid w:val="00D232CF"/>
    <w:rsid w:val="00D3758C"/>
    <w:rsid w:val="00D37B8F"/>
    <w:rsid w:val="00D43664"/>
    <w:rsid w:val="00D47EFB"/>
    <w:rsid w:val="00D51AB9"/>
    <w:rsid w:val="00D62542"/>
    <w:rsid w:val="00D63DD3"/>
    <w:rsid w:val="00D6465A"/>
    <w:rsid w:val="00D64CE6"/>
    <w:rsid w:val="00D652DE"/>
    <w:rsid w:val="00D7276B"/>
    <w:rsid w:val="00D85626"/>
    <w:rsid w:val="00D858D2"/>
    <w:rsid w:val="00D918F7"/>
    <w:rsid w:val="00D91ECD"/>
    <w:rsid w:val="00D97B79"/>
    <w:rsid w:val="00DA1A21"/>
    <w:rsid w:val="00DA6FE3"/>
    <w:rsid w:val="00DB227E"/>
    <w:rsid w:val="00DC5ACD"/>
    <w:rsid w:val="00DD784C"/>
    <w:rsid w:val="00DF1B3F"/>
    <w:rsid w:val="00DF26A7"/>
    <w:rsid w:val="00DF685E"/>
    <w:rsid w:val="00DF6DC7"/>
    <w:rsid w:val="00E01685"/>
    <w:rsid w:val="00E02512"/>
    <w:rsid w:val="00E03DA9"/>
    <w:rsid w:val="00E05BD2"/>
    <w:rsid w:val="00E0636F"/>
    <w:rsid w:val="00E118A9"/>
    <w:rsid w:val="00E20C4E"/>
    <w:rsid w:val="00E24D86"/>
    <w:rsid w:val="00E317F7"/>
    <w:rsid w:val="00E327A6"/>
    <w:rsid w:val="00E34C4C"/>
    <w:rsid w:val="00E3533B"/>
    <w:rsid w:val="00E368E9"/>
    <w:rsid w:val="00E405E8"/>
    <w:rsid w:val="00E40901"/>
    <w:rsid w:val="00E40BA5"/>
    <w:rsid w:val="00E414BB"/>
    <w:rsid w:val="00E427DD"/>
    <w:rsid w:val="00E4301A"/>
    <w:rsid w:val="00E52F02"/>
    <w:rsid w:val="00E54D2E"/>
    <w:rsid w:val="00E5772E"/>
    <w:rsid w:val="00E57EC5"/>
    <w:rsid w:val="00E62932"/>
    <w:rsid w:val="00E71E15"/>
    <w:rsid w:val="00E77E8B"/>
    <w:rsid w:val="00E81130"/>
    <w:rsid w:val="00E86005"/>
    <w:rsid w:val="00E9026A"/>
    <w:rsid w:val="00E97A89"/>
    <w:rsid w:val="00EA3D35"/>
    <w:rsid w:val="00EA5EA3"/>
    <w:rsid w:val="00EA7C39"/>
    <w:rsid w:val="00EB07C5"/>
    <w:rsid w:val="00EB6BDD"/>
    <w:rsid w:val="00EB702A"/>
    <w:rsid w:val="00EC365E"/>
    <w:rsid w:val="00ED2B81"/>
    <w:rsid w:val="00ED3470"/>
    <w:rsid w:val="00ED4209"/>
    <w:rsid w:val="00EE02C1"/>
    <w:rsid w:val="00EE306A"/>
    <w:rsid w:val="00EE5FA1"/>
    <w:rsid w:val="00EE6078"/>
    <w:rsid w:val="00EE712E"/>
    <w:rsid w:val="00EF1880"/>
    <w:rsid w:val="00EF35AC"/>
    <w:rsid w:val="00EF4B35"/>
    <w:rsid w:val="00EF639B"/>
    <w:rsid w:val="00F0215A"/>
    <w:rsid w:val="00F06331"/>
    <w:rsid w:val="00F1160C"/>
    <w:rsid w:val="00F12D0F"/>
    <w:rsid w:val="00F143E9"/>
    <w:rsid w:val="00F158AE"/>
    <w:rsid w:val="00F20CD5"/>
    <w:rsid w:val="00F258D1"/>
    <w:rsid w:val="00F337F0"/>
    <w:rsid w:val="00F36430"/>
    <w:rsid w:val="00F400BD"/>
    <w:rsid w:val="00F50840"/>
    <w:rsid w:val="00F51BF3"/>
    <w:rsid w:val="00F52227"/>
    <w:rsid w:val="00F56AAC"/>
    <w:rsid w:val="00F61D3C"/>
    <w:rsid w:val="00F61DBA"/>
    <w:rsid w:val="00F6552D"/>
    <w:rsid w:val="00F77263"/>
    <w:rsid w:val="00F84633"/>
    <w:rsid w:val="00F94591"/>
    <w:rsid w:val="00F97B66"/>
    <w:rsid w:val="00FA2B01"/>
    <w:rsid w:val="00FA3598"/>
    <w:rsid w:val="00FB1DDA"/>
    <w:rsid w:val="00FB33CE"/>
    <w:rsid w:val="00FB369B"/>
    <w:rsid w:val="00FB40D4"/>
    <w:rsid w:val="00FB4D23"/>
    <w:rsid w:val="00FC1448"/>
    <w:rsid w:val="00FC1519"/>
    <w:rsid w:val="00FC1F71"/>
    <w:rsid w:val="00FC3809"/>
    <w:rsid w:val="00FC3841"/>
    <w:rsid w:val="00FC461C"/>
    <w:rsid w:val="00FC7928"/>
    <w:rsid w:val="00FD49F7"/>
    <w:rsid w:val="00FD4A61"/>
    <w:rsid w:val="00FD5D5D"/>
    <w:rsid w:val="00FD68D3"/>
    <w:rsid w:val="00FE21E6"/>
    <w:rsid w:val="00FE3E78"/>
    <w:rsid w:val="00FE4269"/>
    <w:rsid w:val="00FE448C"/>
    <w:rsid w:val="00FE6344"/>
    <w:rsid w:val="00FE741C"/>
    <w:rsid w:val="00FF2876"/>
    <w:rsid w:val="00FF69D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C8E61A"/>
  <w14:defaultImageDpi w14:val="300"/>
  <w15:docId w15:val="{DF8BB2CA-AFC2-104F-AC4A-9E5D258EE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ln">
    <w:name w:val="Normal"/>
    <w:qFormat/>
    <w:rsid w:val="00206CF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96D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Pr>
      <w:color w:val="FF0000"/>
    </w:rPr>
  </w:style>
  <w:style w:type="paragraph" w:styleId="Zkladntextodsazen">
    <w:name w:val="Body Text Indent"/>
    <w:basedOn w:val="Normln"/>
    <w:pPr>
      <w:ind w:firstLine="708"/>
      <w:jc w:val="both"/>
    </w:pPr>
  </w:style>
  <w:style w:type="paragraph" w:styleId="Zkladntext2">
    <w:name w:val="Body Text 2"/>
    <w:basedOn w:val="Normln"/>
    <w:pPr>
      <w:jc w:val="both"/>
    </w:pPr>
  </w:style>
  <w:style w:type="paragraph" w:styleId="Zkladntextodsazen2">
    <w:name w:val="Body Text Indent 2"/>
    <w:basedOn w:val="Normln"/>
    <w:pPr>
      <w:ind w:left="708"/>
      <w:jc w:val="both"/>
    </w:pPr>
  </w:style>
  <w:style w:type="paragraph" w:styleId="Zkladntextodsazen3">
    <w:name w:val="Body Text Indent 3"/>
    <w:basedOn w:val="Normln"/>
    <w:pPr>
      <w:ind w:firstLine="708"/>
      <w:jc w:val="both"/>
    </w:pPr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link w:val="TextbublinyChar"/>
    <w:rsid w:val="003F76F4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link w:val="Textbubliny"/>
    <w:rsid w:val="003F76F4"/>
    <w:rPr>
      <w:rFonts w:ascii="Lucida Grande" w:hAnsi="Lucida Grande" w:cs="Lucida Grande"/>
      <w:sz w:val="18"/>
      <w:szCs w:val="18"/>
      <w:lang w:eastAsia="cs-CZ"/>
    </w:rPr>
  </w:style>
  <w:style w:type="paragraph" w:customStyle="1" w:styleId="LightList-Accent31">
    <w:name w:val="Light List - Accent 31"/>
    <w:hidden/>
    <w:rsid w:val="004D0668"/>
    <w:rPr>
      <w:sz w:val="24"/>
      <w:szCs w:val="24"/>
      <w:lang w:eastAsia="cs-CZ"/>
    </w:rPr>
  </w:style>
  <w:style w:type="character" w:styleId="Odkaznakoment">
    <w:name w:val="annotation reference"/>
    <w:rsid w:val="00EF639B"/>
    <w:rPr>
      <w:sz w:val="18"/>
      <w:szCs w:val="18"/>
    </w:rPr>
  </w:style>
  <w:style w:type="paragraph" w:styleId="Textkomente">
    <w:name w:val="annotation text"/>
    <w:basedOn w:val="Normln"/>
    <w:link w:val="TextkomenteChar"/>
    <w:rsid w:val="00EF639B"/>
  </w:style>
  <w:style w:type="character" w:customStyle="1" w:styleId="TextkomenteChar">
    <w:name w:val="Text komentáře Char"/>
    <w:link w:val="Textkomente"/>
    <w:rsid w:val="00EF639B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EF639B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rsid w:val="00EF639B"/>
    <w:rPr>
      <w:b/>
      <w:bCs/>
      <w:sz w:val="24"/>
      <w:szCs w:val="24"/>
      <w:lang w:eastAsia="cs-CZ"/>
    </w:rPr>
  </w:style>
  <w:style w:type="character" w:styleId="Hypertextovodkaz">
    <w:name w:val="Hyperlink"/>
    <w:uiPriority w:val="99"/>
    <w:rsid w:val="002E54B1"/>
    <w:rPr>
      <w:color w:val="0000FF"/>
      <w:u w:val="single"/>
    </w:rPr>
  </w:style>
  <w:style w:type="character" w:styleId="Sledovanodkaz">
    <w:name w:val="FollowedHyperlink"/>
    <w:rsid w:val="00235FCA"/>
    <w:rPr>
      <w:color w:val="800080"/>
      <w:u w:val="single"/>
    </w:rPr>
  </w:style>
  <w:style w:type="character" w:customStyle="1" w:styleId="ZkladntextChar">
    <w:name w:val="Základní text Char"/>
    <w:link w:val="Zkladntext"/>
    <w:uiPriority w:val="99"/>
    <w:rsid w:val="009742A2"/>
    <w:rPr>
      <w:color w:val="FF0000"/>
      <w:sz w:val="24"/>
      <w:szCs w:val="24"/>
      <w:lang w:eastAsia="cs-CZ"/>
    </w:rPr>
  </w:style>
  <w:style w:type="paragraph" w:customStyle="1" w:styleId="PlainText1">
    <w:name w:val="Plain Text1"/>
    <w:basedOn w:val="Normln"/>
    <w:rsid w:val="001325C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color w:val="000000"/>
      <w:sz w:val="20"/>
      <w:szCs w:val="20"/>
    </w:rPr>
  </w:style>
  <w:style w:type="paragraph" w:customStyle="1" w:styleId="DefinitionTerm">
    <w:name w:val="Definition Term"/>
    <w:basedOn w:val="Normln"/>
    <w:next w:val="Normln"/>
    <w:rsid w:val="00A3680C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ZhlavChar">
    <w:name w:val="Záhlaví Char"/>
    <w:link w:val="Zhlav"/>
    <w:uiPriority w:val="99"/>
    <w:rsid w:val="00A3680C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490308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9018CC"/>
    <w:pPr>
      <w:ind w:left="720"/>
      <w:contextualSpacing/>
    </w:pPr>
    <w:rPr>
      <w:rFonts w:ascii="Comic Sans MS" w:hAnsi="Comic Sans MS"/>
      <w:sz w:val="20"/>
      <w:szCs w:val="20"/>
    </w:rPr>
  </w:style>
  <w:style w:type="paragraph" w:customStyle="1" w:styleId="RTFUndefined">
    <w:name w:val="RTF_Undefined"/>
    <w:basedOn w:val="Normln"/>
    <w:rsid w:val="00D858D2"/>
    <w:pPr>
      <w:widowControl w:val="0"/>
      <w:suppressAutoHyphens/>
    </w:pPr>
    <w:rPr>
      <w:rFonts w:ascii="Arial" w:eastAsia="Lucida Sans Unicode" w:hAnsi="Arial"/>
      <w:sz w:val="20"/>
      <w:szCs w:val="20"/>
    </w:rPr>
  </w:style>
  <w:style w:type="paragraph" w:styleId="Bezmezer">
    <w:name w:val="No Spacing"/>
    <w:uiPriority w:val="1"/>
    <w:qFormat/>
    <w:rsid w:val="00432784"/>
    <w:rPr>
      <w:rFonts w:asciiTheme="minorHAnsi" w:eastAsiaTheme="minorHAnsi" w:hAnsiTheme="minorHAnsi" w:cstheme="minorBidi"/>
      <w:sz w:val="22"/>
      <w:szCs w:val="22"/>
      <w:lang w:eastAsia="cs-CZ"/>
    </w:rPr>
  </w:style>
  <w:style w:type="paragraph" w:customStyle="1" w:styleId="Styl5">
    <w:name w:val="Styl5"/>
    <w:basedOn w:val="Normln"/>
    <w:link w:val="Styl5Char"/>
    <w:qFormat/>
    <w:rsid w:val="00432784"/>
    <w:rPr>
      <w:b/>
      <w:color w:val="002060"/>
    </w:rPr>
  </w:style>
  <w:style w:type="character" w:customStyle="1" w:styleId="Styl5Char">
    <w:name w:val="Styl5 Char"/>
    <w:basedOn w:val="Standardnpsmoodstavce"/>
    <w:link w:val="Styl5"/>
    <w:locked/>
    <w:rsid w:val="00432784"/>
    <w:rPr>
      <w:rFonts w:asciiTheme="minorHAnsi" w:eastAsiaTheme="minorHAnsi" w:hAnsiTheme="minorHAnsi"/>
      <w:b/>
      <w:color w:val="002060"/>
      <w:sz w:val="22"/>
      <w:szCs w:val="22"/>
      <w:lang w:eastAsia="cs-CZ"/>
    </w:rPr>
  </w:style>
  <w:style w:type="paragraph" w:customStyle="1" w:styleId="Styl6">
    <w:name w:val="Styl6"/>
    <w:basedOn w:val="Normln"/>
    <w:link w:val="Styl6Char"/>
    <w:qFormat/>
    <w:rsid w:val="00432784"/>
    <w:rPr>
      <w:color w:val="800000"/>
    </w:rPr>
  </w:style>
  <w:style w:type="character" w:customStyle="1" w:styleId="Styl6Char">
    <w:name w:val="Styl6 Char"/>
    <w:basedOn w:val="Standardnpsmoodstavce"/>
    <w:link w:val="Styl6"/>
    <w:locked/>
    <w:rsid w:val="00432784"/>
    <w:rPr>
      <w:rFonts w:asciiTheme="minorHAnsi" w:eastAsiaTheme="minorHAnsi" w:hAnsiTheme="minorHAnsi"/>
      <w:color w:val="800000"/>
      <w:sz w:val="22"/>
      <w:szCs w:val="22"/>
      <w:lang w:eastAsia="cs-CZ"/>
    </w:rPr>
  </w:style>
  <w:style w:type="table" w:customStyle="1" w:styleId="Mkatabulky1">
    <w:name w:val="Mřížka tabulky1"/>
    <w:basedOn w:val="Normlntabulka"/>
    <w:uiPriority w:val="59"/>
    <w:rsid w:val="00CD3198"/>
    <w:rPr>
      <w:rFonts w:asciiTheme="minorHAnsi" w:eastAsiaTheme="minorHAnsi" w:hAnsiTheme="minorHAnsi" w:cstheme="minorBidi"/>
      <w:sz w:val="22"/>
      <w:szCs w:val="22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sttext1">
    <w:name w:val="Prostý text1"/>
    <w:basedOn w:val="Normln"/>
    <w:rsid w:val="002E2A4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color w:val="000000"/>
      <w:sz w:val="20"/>
      <w:szCs w:val="20"/>
    </w:rPr>
  </w:style>
  <w:style w:type="character" w:customStyle="1" w:styleId="Nadpis3Char">
    <w:name w:val="Nadpis 3 Char"/>
    <w:basedOn w:val="Standardnpsmoodstavce"/>
    <w:link w:val="Nadpis3"/>
    <w:semiHidden/>
    <w:rsid w:val="00996D6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styleId="Zstupntext">
    <w:name w:val="Placeholder Text"/>
    <w:basedOn w:val="Standardnpsmoodstavce"/>
    <w:rsid w:val="005355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2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9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2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3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8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4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2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etra/Library/Group%20Containers/UBF8T346G9.Office/User%20Content.localized/Templates.localized/dopis_hlavick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77F2EA-AAB1-114A-8FF9-E2807E733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dopis_hlavicka.dotx</Template>
  <TotalTime>5</TotalTime>
  <Pages>1</Pages>
  <Words>312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>Mateřská škola</vt:lpstr>
    </vt:vector>
  </TitlesOfParts>
  <Company>HP</Company>
  <LinksUpToDate>false</LinksUpToDate>
  <CharactersWithSpaces>2155</CharactersWithSpaces>
  <SharedDoc>false</SharedDoc>
  <HLinks>
    <vt:vector size="42" baseType="variant">
      <vt:variant>
        <vt:i4>524359</vt:i4>
      </vt:variant>
      <vt:variant>
        <vt:i4>18</vt:i4>
      </vt:variant>
      <vt:variant>
        <vt:i4>0</vt:i4>
      </vt:variant>
      <vt:variant>
        <vt:i4>5</vt:i4>
      </vt:variant>
      <vt:variant>
        <vt:lpwstr>http://www.strava.cz</vt:lpwstr>
      </vt:variant>
      <vt:variant>
        <vt:lpwstr/>
      </vt:variant>
      <vt:variant>
        <vt:i4>4259917</vt:i4>
      </vt:variant>
      <vt:variant>
        <vt:i4>15</vt:i4>
      </vt:variant>
      <vt:variant>
        <vt:i4>0</vt:i4>
      </vt:variant>
      <vt:variant>
        <vt:i4>5</vt:i4>
      </vt:variant>
      <vt:variant>
        <vt:lpwstr>mailto:omluvenka.ms@cernilov.eu</vt:lpwstr>
      </vt:variant>
      <vt:variant>
        <vt:lpwstr/>
      </vt:variant>
      <vt:variant>
        <vt:i4>3997822</vt:i4>
      </vt:variant>
      <vt:variant>
        <vt:i4>12</vt:i4>
      </vt:variant>
      <vt:variant>
        <vt:i4>0</vt:i4>
      </vt:variant>
      <vt:variant>
        <vt:i4>5</vt:i4>
      </vt:variant>
      <vt:variant>
        <vt:lpwstr>mailto:skolacci@zscernilov.cz</vt:lpwstr>
      </vt:variant>
      <vt:variant>
        <vt:lpwstr/>
      </vt:variant>
      <vt:variant>
        <vt:i4>2621445</vt:i4>
      </vt:variant>
      <vt:variant>
        <vt:i4>9</vt:i4>
      </vt:variant>
      <vt:variant>
        <vt:i4>0</vt:i4>
      </vt:variant>
      <vt:variant>
        <vt:i4>5</vt:i4>
      </vt:variant>
      <vt:variant>
        <vt:lpwstr>mailto:hvezdicky@zscernilov.cz</vt:lpwstr>
      </vt:variant>
      <vt:variant>
        <vt:lpwstr/>
      </vt:variant>
      <vt:variant>
        <vt:i4>2162813</vt:i4>
      </vt:variant>
      <vt:variant>
        <vt:i4>6</vt:i4>
      </vt:variant>
      <vt:variant>
        <vt:i4>0</vt:i4>
      </vt:variant>
      <vt:variant>
        <vt:i4>5</vt:i4>
      </vt:variant>
      <vt:variant>
        <vt:lpwstr>mailto:bublinky@zscernilov.cz</vt:lpwstr>
      </vt:variant>
      <vt:variant>
        <vt:lpwstr/>
      </vt:variant>
      <vt:variant>
        <vt:i4>5898344</vt:i4>
      </vt:variant>
      <vt:variant>
        <vt:i4>3</vt:i4>
      </vt:variant>
      <vt:variant>
        <vt:i4>0</vt:i4>
      </vt:variant>
      <vt:variant>
        <vt:i4>5</vt:i4>
      </vt:variant>
      <vt:variant>
        <vt:lpwstr>mailto:kapicky@zscernilov.cz</vt:lpwstr>
      </vt:variant>
      <vt:variant>
        <vt:lpwstr/>
      </vt:variant>
      <vt:variant>
        <vt:i4>2556019</vt:i4>
      </vt:variant>
      <vt:variant>
        <vt:i4>0</vt:i4>
      </vt:variant>
      <vt:variant>
        <vt:i4>0</vt:i4>
      </vt:variant>
      <vt:variant>
        <vt:i4>5</vt:i4>
      </vt:variant>
      <vt:variant>
        <vt:lpwstr>mailto:slunicka@zscernilov.cz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</dc:title>
  <dc:creator>Petra</dc:creator>
  <cp:lastModifiedBy>Petra</cp:lastModifiedBy>
  <cp:revision>3</cp:revision>
  <cp:lastPrinted>2025-02-04T05:48:00Z</cp:lastPrinted>
  <dcterms:created xsi:type="dcterms:W3CDTF">2025-01-13T17:56:00Z</dcterms:created>
  <dcterms:modified xsi:type="dcterms:W3CDTF">2025-02-04T05:49:00Z</dcterms:modified>
</cp:coreProperties>
</file>