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E38D3" w14:textId="77777777" w:rsidR="005C79B9" w:rsidRDefault="005C79B9" w:rsidP="00F95C0A">
      <w:pPr>
        <w:jc w:val="center"/>
        <w:rPr>
          <w:b/>
          <w:sz w:val="24"/>
          <w:szCs w:val="24"/>
        </w:rPr>
      </w:pPr>
    </w:p>
    <w:p w14:paraId="2993D85F" w14:textId="77777777" w:rsidR="009420FC" w:rsidRPr="009420FC" w:rsidRDefault="009420FC" w:rsidP="00F95C0A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246FB93" w14:textId="77777777" w:rsidR="00F57CD8" w:rsidRPr="009420FC" w:rsidRDefault="00126BC5" w:rsidP="00F57CD8">
      <w:pPr>
        <w:ind w:left="708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9420FC">
        <w:rPr>
          <w:rFonts w:asciiTheme="minorHAnsi" w:hAnsiTheme="minorHAnsi"/>
          <w:b/>
          <w:color w:val="000000" w:themeColor="text1"/>
          <w:sz w:val="28"/>
          <w:szCs w:val="28"/>
        </w:rPr>
        <w:t>Oznámení</w:t>
      </w:r>
      <w:r w:rsidR="00F57CD8" w:rsidRPr="009420FC">
        <w:rPr>
          <w:rFonts w:asciiTheme="minorHAnsi" w:hAnsiTheme="minorHAnsi"/>
          <w:b/>
          <w:color w:val="000000" w:themeColor="text1"/>
          <w:sz w:val="28"/>
          <w:szCs w:val="28"/>
        </w:rPr>
        <w:t xml:space="preserve"> o ukončení </w:t>
      </w:r>
      <w:r w:rsidRPr="009420FC">
        <w:rPr>
          <w:rFonts w:asciiTheme="minorHAnsi" w:hAnsiTheme="minorHAnsi"/>
          <w:b/>
          <w:color w:val="000000" w:themeColor="text1"/>
          <w:sz w:val="28"/>
          <w:szCs w:val="28"/>
        </w:rPr>
        <w:t xml:space="preserve">docházky do mateřské školy </w:t>
      </w:r>
    </w:p>
    <w:p w14:paraId="282E193C" w14:textId="77777777" w:rsidR="00F57CD8" w:rsidRPr="00DE7874" w:rsidRDefault="00F57CD8" w:rsidP="00F57CD8">
      <w:pPr>
        <w:ind w:left="708"/>
        <w:rPr>
          <w:b/>
          <w:color w:val="000000" w:themeColor="text1"/>
          <w:sz w:val="24"/>
          <w:szCs w:val="24"/>
        </w:rPr>
      </w:pPr>
    </w:p>
    <w:p w14:paraId="0B8ADCC1" w14:textId="77777777" w:rsidR="00F57CD8" w:rsidRPr="00DE7874" w:rsidRDefault="00F57CD8" w:rsidP="00F57CD8">
      <w:pPr>
        <w:rPr>
          <w:b/>
          <w:color w:val="000000" w:themeColor="text1"/>
          <w:sz w:val="24"/>
          <w:szCs w:val="24"/>
        </w:rPr>
      </w:pPr>
    </w:p>
    <w:p w14:paraId="6943964D" w14:textId="77777777" w:rsidR="00155FCD" w:rsidRPr="009420FC" w:rsidRDefault="00E423EE" w:rsidP="00155FCD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9420FC">
        <w:rPr>
          <w:rFonts w:asciiTheme="minorHAnsi" w:hAnsiTheme="minorHAnsi"/>
          <w:b/>
          <w:color w:val="000000" w:themeColor="text1"/>
          <w:sz w:val="24"/>
          <w:szCs w:val="24"/>
        </w:rPr>
        <w:t>Zákonný zástupce</w:t>
      </w:r>
    </w:p>
    <w:p w14:paraId="60E9FF08" w14:textId="77777777" w:rsidR="00155FCD" w:rsidRPr="009420FC" w:rsidRDefault="00155FCD" w:rsidP="00155FCD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0BE9C7CD" w14:textId="0F6CB936" w:rsidR="00155FCD" w:rsidRPr="009420FC" w:rsidRDefault="00193807" w:rsidP="00155FCD">
      <w:p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Jméno a příjmení:</w:t>
      </w:r>
      <w:r>
        <w:rPr>
          <w:rFonts w:asciiTheme="minorHAnsi" w:hAnsiTheme="minorHAnsi"/>
          <w:color w:val="000000" w:themeColor="text1"/>
          <w:sz w:val="10"/>
          <w:szCs w:val="10"/>
        </w:rPr>
        <w:t xml:space="preserve"> </w:t>
      </w:r>
      <w:r w:rsidR="00155FCD" w:rsidRPr="009420FC">
        <w:rPr>
          <w:rFonts w:asciiTheme="minorHAnsi" w:hAnsiTheme="minorHAnsi"/>
          <w:color w:val="000000" w:themeColor="text1"/>
          <w:sz w:val="24"/>
          <w:szCs w:val="24"/>
        </w:rPr>
        <w:t>____</w:t>
      </w:r>
      <w:r>
        <w:rPr>
          <w:rFonts w:asciiTheme="minorHAnsi" w:hAnsiTheme="minorHAnsi"/>
          <w:color w:val="000000" w:themeColor="text1"/>
          <w:sz w:val="24"/>
          <w:szCs w:val="24"/>
        </w:rPr>
        <w:t>_________________________________</w:t>
      </w:r>
    </w:p>
    <w:p w14:paraId="22A2BA8C" w14:textId="77777777" w:rsidR="00155FCD" w:rsidRPr="009420FC" w:rsidRDefault="00155FCD" w:rsidP="00155FCD">
      <w:pPr>
        <w:rPr>
          <w:rFonts w:asciiTheme="minorHAnsi" w:hAnsiTheme="minorHAnsi"/>
          <w:strike/>
          <w:color w:val="000000" w:themeColor="text1"/>
          <w:sz w:val="24"/>
          <w:szCs w:val="24"/>
        </w:rPr>
      </w:pPr>
    </w:p>
    <w:p w14:paraId="57DB53BE" w14:textId="51B86CCB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9420FC">
        <w:rPr>
          <w:rFonts w:asciiTheme="minorHAnsi" w:hAnsiTheme="minorHAnsi"/>
          <w:color w:val="000000" w:themeColor="text1"/>
          <w:sz w:val="24"/>
          <w:szCs w:val="24"/>
        </w:rPr>
        <w:t>Adresa:</w:t>
      </w:r>
      <w:r w:rsidRPr="00193807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9420FC">
        <w:rPr>
          <w:rFonts w:asciiTheme="minorHAnsi" w:hAnsiTheme="minorHAnsi"/>
          <w:color w:val="000000" w:themeColor="text1"/>
          <w:sz w:val="24"/>
          <w:szCs w:val="24"/>
        </w:rPr>
        <w:t>____________________________________________</w:t>
      </w:r>
      <w:r w:rsidR="00193807">
        <w:rPr>
          <w:rFonts w:asciiTheme="minorHAnsi" w:hAnsiTheme="minorHAnsi"/>
          <w:color w:val="000000" w:themeColor="text1"/>
          <w:sz w:val="24"/>
          <w:szCs w:val="24"/>
        </w:rPr>
        <w:t>_</w:t>
      </w:r>
    </w:p>
    <w:p w14:paraId="1428736C" w14:textId="77777777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6EE0B014" w14:textId="77777777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_GoBack"/>
      <w:bookmarkEnd w:id="0"/>
    </w:p>
    <w:p w14:paraId="3CCFD1CC" w14:textId="77777777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9420F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0BB0538F" w14:textId="77777777" w:rsidR="00155FCD" w:rsidRPr="009420FC" w:rsidRDefault="00155FCD" w:rsidP="00155FCD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06823D44" w14:textId="77777777" w:rsidR="00155FCD" w:rsidRPr="009420FC" w:rsidRDefault="00155FCD" w:rsidP="00155FCD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4D75028A" w14:textId="77777777" w:rsidR="00155FCD" w:rsidRPr="009420FC" w:rsidRDefault="00155FCD" w:rsidP="00155FCD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9420FC">
        <w:rPr>
          <w:rFonts w:asciiTheme="minorHAnsi" w:hAnsiTheme="minorHAnsi"/>
          <w:b/>
          <w:color w:val="000000" w:themeColor="text1"/>
          <w:sz w:val="28"/>
          <w:szCs w:val="28"/>
        </w:rPr>
        <w:t xml:space="preserve">Předmět </w:t>
      </w:r>
      <w:r w:rsidR="00E423EE" w:rsidRPr="009420FC">
        <w:rPr>
          <w:rFonts w:asciiTheme="minorHAnsi" w:hAnsiTheme="minorHAnsi"/>
          <w:b/>
          <w:color w:val="000000" w:themeColor="text1"/>
          <w:sz w:val="28"/>
          <w:szCs w:val="28"/>
        </w:rPr>
        <w:t>oznámení</w:t>
      </w:r>
    </w:p>
    <w:p w14:paraId="1CEF41C0" w14:textId="7394B153" w:rsidR="00155FCD" w:rsidRPr="009420FC" w:rsidRDefault="00155FCD" w:rsidP="00155FCD">
      <w:pPr>
        <w:spacing w:line="360" w:lineRule="auto"/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</w:pPr>
    </w:p>
    <w:p w14:paraId="21BA1F85" w14:textId="6F538EA8" w:rsidR="00155FCD" w:rsidRPr="009420FC" w:rsidRDefault="00DE7874" w:rsidP="00155FCD">
      <w:pPr>
        <w:spacing w:line="360" w:lineRule="auto"/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</w:pPr>
      <w:r w:rsidRPr="009420FC"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  <w:t>Oznamuji</w:t>
      </w:r>
      <w:r w:rsidR="00126BC5" w:rsidRPr="009420FC"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  <w:t>,</w:t>
      </w:r>
      <w:r w:rsidR="00E423EE" w:rsidRPr="009420FC"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  <w:t xml:space="preserve"> že</w:t>
      </w:r>
      <w:r w:rsidR="00126BC5" w:rsidRPr="009420FC"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  <w:t xml:space="preserve"> mé dítě</w:t>
      </w:r>
      <w:r w:rsidR="00155FCD" w:rsidRPr="009420FC"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  <w:t xml:space="preserve"> </w:t>
      </w:r>
      <w:r w:rsidR="00126BC5" w:rsidRPr="009420FC"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  <w:t xml:space="preserve">ukončí docházku do mateřské školy </w:t>
      </w:r>
      <w:r w:rsidR="009420FC"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  <w:t>k datu:</w:t>
      </w:r>
      <w:r w:rsidR="00193807"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  <w:t>_________________________</w:t>
      </w:r>
    </w:p>
    <w:p w14:paraId="7C57F0B4" w14:textId="77777777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54BA1CDB" w14:textId="77777777" w:rsidR="00155FCD" w:rsidRPr="009420FC" w:rsidRDefault="00155FCD" w:rsidP="00155FCD">
      <w:pPr>
        <w:tabs>
          <w:tab w:val="left" w:pos="6096"/>
        </w:tabs>
        <w:rPr>
          <w:rFonts w:asciiTheme="minorHAnsi" w:hAnsiTheme="minorHAnsi"/>
          <w:color w:val="000000" w:themeColor="text1"/>
          <w:sz w:val="24"/>
          <w:szCs w:val="24"/>
        </w:rPr>
      </w:pPr>
      <w:r w:rsidRPr="009420FC">
        <w:rPr>
          <w:rFonts w:asciiTheme="minorHAnsi" w:hAnsiTheme="minorHAnsi"/>
          <w:color w:val="000000" w:themeColor="text1"/>
          <w:sz w:val="24"/>
          <w:szCs w:val="24"/>
        </w:rPr>
        <w:t>Jméno a příjmení dítěte:</w:t>
      </w:r>
      <w:r w:rsidRPr="00193807">
        <w:rPr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Pr="009420FC">
        <w:rPr>
          <w:rFonts w:asciiTheme="minorHAnsi" w:hAnsiTheme="minorHAnsi"/>
          <w:color w:val="000000" w:themeColor="text1"/>
          <w:sz w:val="24"/>
          <w:szCs w:val="24"/>
        </w:rPr>
        <w:t>_______________________________</w:t>
      </w:r>
    </w:p>
    <w:p w14:paraId="02F1D3F4" w14:textId="77777777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125CFBAE" w14:textId="62DAF104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9420FC">
        <w:rPr>
          <w:rFonts w:asciiTheme="minorHAnsi" w:hAnsiTheme="minorHAnsi"/>
          <w:color w:val="000000" w:themeColor="text1"/>
          <w:sz w:val="24"/>
          <w:szCs w:val="24"/>
        </w:rPr>
        <w:t>Adresa: ____________________________________________</w:t>
      </w:r>
      <w:r w:rsidR="00193807">
        <w:rPr>
          <w:rFonts w:asciiTheme="minorHAnsi" w:hAnsiTheme="minorHAnsi"/>
          <w:color w:val="000000" w:themeColor="text1"/>
          <w:sz w:val="24"/>
          <w:szCs w:val="24"/>
        </w:rPr>
        <w:t>_</w:t>
      </w:r>
    </w:p>
    <w:p w14:paraId="142FF2FF" w14:textId="77777777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0E89CE45" w14:textId="77777777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57BAF84B" w14:textId="77777777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38508698" w14:textId="77777777" w:rsidR="00155FCD" w:rsidRDefault="00155FCD" w:rsidP="00155FCD">
      <w:pPr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</w:pPr>
    </w:p>
    <w:p w14:paraId="4FBEB963" w14:textId="77777777" w:rsidR="00193807" w:rsidRPr="009420FC" w:rsidRDefault="00193807" w:rsidP="00155FCD">
      <w:pPr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</w:pPr>
    </w:p>
    <w:p w14:paraId="04483D3B" w14:textId="77777777" w:rsidR="00155FCD" w:rsidRPr="009420FC" w:rsidRDefault="00155FCD" w:rsidP="00155FCD">
      <w:pPr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</w:pPr>
      <w:r w:rsidRPr="009420FC"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  <w:t>V ___________________ dne _________________</w:t>
      </w:r>
    </w:p>
    <w:p w14:paraId="6261A2E6" w14:textId="77777777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56B340AC" w14:textId="77777777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35C4EEA3" w14:textId="77777777" w:rsidR="00155FCD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36D2CAE6" w14:textId="77777777" w:rsidR="00193807" w:rsidRPr="009420FC" w:rsidRDefault="00193807" w:rsidP="00155FCD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5F03A91F" w14:textId="2A63A561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9420FC">
        <w:rPr>
          <w:rFonts w:asciiTheme="minorHAnsi" w:hAnsiTheme="minorHAnsi"/>
          <w:color w:val="000000" w:themeColor="text1"/>
          <w:sz w:val="24"/>
          <w:szCs w:val="24"/>
        </w:rPr>
        <w:t>Podpis zákonného zástupce:</w:t>
      </w:r>
      <w:r w:rsidRPr="00193807">
        <w:rPr>
          <w:rFonts w:asciiTheme="minorHAnsi" w:hAnsiTheme="minorHAnsi"/>
          <w:color w:val="000000" w:themeColor="text1"/>
          <w:sz w:val="10"/>
          <w:szCs w:val="10"/>
        </w:rPr>
        <w:t xml:space="preserve"> </w:t>
      </w:r>
      <w:r w:rsidRPr="009420FC">
        <w:rPr>
          <w:rFonts w:asciiTheme="minorHAnsi" w:hAnsiTheme="minorHAnsi"/>
          <w:color w:val="000000" w:themeColor="text1"/>
          <w:sz w:val="24"/>
          <w:szCs w:val="24"/>
        </w:rPr>
        <w:t>_____________________________</w:t>
      </w:r>
      <w:r w:rsidR="00193807">
        <w:rPr>
          <w:rFonts w:asciiTheme="minorHAnsi" w:hAnsiTheme="minorHAnsi"/>
          <w:color w:val="000000" w:themeColor="text1"/>
          <w:sz w:val="24"/>
          <w:szCs w:val="24"/>
        </w:rPr>
        <w:t>_</w:t>
      </w:r>
    </w:p>
    <w:p w14:paraId="2A7BF629" w14:textId="77777777" w:rsidR="00155FCD" w:rsidRPr="009420FC" w:rsidRDefault="00155FCD" w:rsidP="00155FCD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709F4BF2" w14:textId="77777777" w:rsidR="00F57CD8" w:rsidRPr="009420FC" w:rsidRDefault="00F57CD8" w:rsidP="00F57CD8">
      <w:pPr>
        <w:rPr>
          <w:rFonts w:asciiTheme="minorHAnsi" w:hAnsiTheme="minorHAnsi"/>
          <w:sz w:val="24"/>
          <w:szCs w:val="24"/>
        </w:rPr>
      </w:pPr>
    </w:p>
    <w:p w14:paraId="27E080F1" w14:textId="77777777" w:rsidR="009420FC" w:rsidRPr="009420FC" w:rsidRDefault="009420FC" w:rsidP="00F57CD8">
      <w:pPr>
        <w:rPr>
          <w:rFonts w:asciiTheme="minorHAnsi" w:hAnsiTheme="minorHAnsi"/>
          <w:sz w:val="24"/>
          <w:szCs w:val="24"/>
        </w:rPr>
      </w:pPr>
    </w:p>
    <w:p w14:paraId="6ABF5B84" w14:textId="4BCC4730" w:rsidR="009420FC" w:rsidRPr="009420FC" w:rsidRDefault="009420FC" w:rsidP="00F57C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MŠ p</w:t>
      </w:r>
      <w:r w:rsidRPr="009420FC">
        <w:rPr>
          <w:rFonts w:asciiTheme="minorHAnsi" w:hAnsiTheme="minorHAnsi"/>
          <w:sz w:val="24"/>
          <w:szCs w:val="24"/>
        </w:rPr>
        <w:t>řevzala, datum:</w:t>
      </w:r>
      <w:r w:rsidRPr="00193807">
        <w:rPr>
          <w:rFonts w:asciiTheme="minorHAnsi" w:hAnsiTheme="minorHAnsi"/>
          <w:color w:val="000000" w:themeColor="text1"/>
          <w:sz w:val="10"/>
          <w:szCs w:val="10"/>
        </w:rPr>
        <w:t xml:space="preserve"> </w:t>
      </w:r>
      <w:r w:rsidRPr="009420FC">
        <w:rPr>
          <w:rFonts w:asciiTheme="minorHAnsi" w:hAnsiTheme="minorHAnsi"/>
          <w:color w:val="000000" w:themeColor="text1"/>
          <w:sz w:val="24"/>
          <w:szCs w:val="24"/>
        </w:rPr>
        <w:t>_____________________________</w:t>
      </w:r>
      <w:r>
        <w:rPr>
          <w:rFonts w:asciiTheme="minorHAnsi" w:hAnsiTheme="minorHAnsi"/>
          <w:color w:val="000000" w:themeColor="text1"/>
          <w:sz w:val="24"/>
          <w:szCs w:val="24"/>
        </w:rPr>
        <w:t>____</w:t>
      </w:r>
      <w:r w:rsidR="00193807">
        <w:rPr>
          <w:rFonts w:asciiTheme="minorHAnsi" w:hAnsiTheme="minorHAnsi"/>
          <w:color w:val="000000" w:themeColor="text1"/>
          <w:sz w:val="24"/>
          <w:szCs w:val="24"/>
        </w:rPr>
        <w:t>_</w:t>
      </w:r>
    </w:p>
    <w:p w14:paraId="2A3186F0" w14:textId="77777777" w:rsidR="00F57CD8" w:rsidRPr="009420FC" w:rsidRDefault="00F57CD8" w:rsidP="00F57CD8">
      <w:pPr>
        <w:rPr>
          <w:sz w:val="24"/>
          <w:szCs w:val="24"/>
        </w:rPr>
      </w:pPr>
    </w:p>
    <w:p w14:paraId="49128120" w14:textId="77777777" w:rsidR="00E07924" w:rsidRPr="00F57CD8" w:rsidRDefault="00E07924" w:rsidP="00F57CD8">
      <w:pPr>
        <w:jc w:val="center"/>
        <w:rPr>
          <w:sz w:val="24"/>
          <w:szCs w:val="24"/>
        </w:rPr>
      </w:pPr>
    </w:p>
    <w:sectPr w:rsidR="00E07924" w:rsidRPr="00F57CD8" w:rsidSect="00652D59">
      <w:headerReference w:type="default" r:id="rId8"/>
      <w:pgSz w:w="11906" w:h="16838"/>
      <w:pgMar w:top="1417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ECD4A" w14:textId="77777777" w:rsidR="006A1E87" w:rsidRDefault="006A1E87" w:rsidP="00F95C0A">
      <w:r>
        <w:separator/>
      </w:r>
    </w:p>
  </w:endnote>
  <w:endnote w:type="continuationSeparator" w:id="0">
    <w:p w14:paraId="6A695392" w14:textId="77777777" w:rsidR="006A1E87" w:rsidRDefault="006A1E87" w:rsidP="00F9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5E7A7" w14:textId="77777777" w:rsidR="006A1E87" w:rsidRDefault="006A1E87" w:rsidP="00F95C0A">
      <w:r>
        <w:separator/>
      </w:r>
    </w:p>
  </w:footnote>
  <w:footnote w:type="continuationSeparator" w:id="0">
    <w:p w14:paraId="25E9324B" w14:textId="77777777" w:rsidR="006A1E87" w:rsidRDefault="006A1E87" w:rsidP="00F95C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A5C40" w14:textId="77777777" w:rsidR="00DE3428" w:rsidRPr="009420FC" w:rsidRDefault="00126BC5" w:rsidP="00F95C0A">
    <w:pPr>
      <w:pStyle w:val="Nadpis1"/>
      <w:rPr>
        <w:rFonts w:asciiTheme="minorHAnsi" w:hAnsiTheme="minorHAnsi"/>
        <w:sz w:val="28"/>
        <w:szCs w:val="28"/>
      </w:rPr>
    </w:pPr>
    <w:r w:rsidRPr="009420FC">
      <w:rPr>
        <w:rFonts w:asciiTheme="minorHAnsi" w:hAnsiTheme="minorHAnsi"/>
        <w:noProof/>
      </w:rPr>
      <w:drawing>
        <wp:anchor distT="0" distB="0" distL="114300" distR="114300" simplePos="0" relativeHeight="251657728" behindDoc="0" locked="0" layoutInCell="1" allowOverlap="1" wp14:anchorId="64A09992" wp14:editId="003058E0">
          <wp:simplePos x="0" y="0"/>
          <wp:positionH relativeFrom="column">
            <wp:posOffset>5219700</wp:posOffset>
          </wp:positionH>
          <wp:positionV relativeFrom="paragraph">
            <wp:posOffset>-225425</wp:posOffset>
          </wp:positionV>
          <wp:extent cx="928370" cy="556895"/>
          <wp:effectExtent l="0" t="0" r="11430" b="190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428" w:rsidRPr="009420FC">
      <w:rPr>
        <w:rFonts w:asciiTheme="minorHAnsi" w:hAnsiTheme="minorHAnsi"/>
        <w:sz w:val="28"/>
        <w:szCs w:val="28"/>
      </w:rPr>
      <w:t>Masarykova jubilejní základní škola a mateřská škola, Černilov</w:t>
    </w:r>
  </w:p>
  <w:p w14:paraId="4E81DBE4" w14:textId="77777777" w:rsidR="00E423EE" w:rsidRPr="009420FC" w:rsidRDefault="00E423EE" w:rsidP="00E423EE">
    <w:pPr>
      <w:rPr>
        <w:rFonts w:asciiTheme="minorHAnsi" w:hAnsiTheme="minorHAnsi"/>
      </w:rPr>
    </w:pPr>
    <w:r w:rsidRPr="009420FC">
      <w:rPr>
        <w:rFonts w:asciiTheme="minorHAnsi" w:hAnsiTheme="minorHAnsi"/>
      </w:rPr>
      <w:t xml:space="preserve">                                                             Černilov 380, 503 43 Černilov </w:t>
    </w:r>
  </w:p>
  <w:p w14:paraId="66DD8F18" w14:textId="77777777" w:rsidR="00DE3428" w:rsidRDefault="00DE3428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0C80"/>
    <w:multiLevelType w:val="hybridMultilevel"/>
    <w:tmpl w:val="0C4E4F88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5470F"/>
    <w:multiLevelType w:val="hybridMultilevel"/>
    <w:tmpl w:val="8B744464"/>
    <w:lvl w:ilvl="0" w:tplc="B3C4F9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2480E"/>
    <w:multiLevelType w:val="hybridMultilevel"/>
    <w:tmpl w:val="E10E7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EE"/>
    <w:rsid w:val="00000749"/>
    <w:rsid w:val="0005137E"/>
    <w:rsid w:val="00071DBF"/>
    <w:rsid w:val="000A4F9D"/>
    <w:rsid w:val="000A6FEC"/>
    <w:rsid w:val="000A74F0"/>
    <w:rsid w:val="000B7F0B"/>
    <w:rsid w:val="000F306A"/>
    <w:rsid w:val="00116F32"/>
    <w:rsid w:val="001224D8"/>
    <w:rsid w:val="00124462"/>
    <w:rsid w:val="00126BC5"/>
    <w:rsid w:val="00155FCD"/>
    <w:rsid w:val="00157D84"/>
    <w:rsid w:val="00193807"/>
    <w:rsid w:val="001F275E"/>
    <w:rsid w:val="0026355F"/>
    <w:rsid w:val="0027729B"/>
    <w:rsid w:val="002823CC"/>
    <w:rsid w:val="002A5372"/>
    <w:rsid w:val="002B44B4"/>
    <w:rsid w:val="002B46F3"/>
    <w:rsid w:val="002D77A9"/>
    <w:rsid w:val="002F607B"/>
    <w:rsid w:val="00306853"/>
    <w:rsid w:val="0036112D"/>
    <w:rsid w:val="00385609"/>
    <w:rsid w:val="003D4CC3"/>
    <w:rsid w:val="00405A46"/>
    <w:rsid w:val="004360F8"/>
    <w:rsid w:val="00454A94"/>
    <w:rsid w:val="005048AE"/>
    <w:rsid w:val="0056004F"/>
    <w:rsid w:val="005A1DB5"/>
    <w:rsid w:val="005C79B9"/>
    <w:rsid w:val="00620541"/>
    <w:rsid w:val="00637775"/>
    <w:rsid w:val="00652D59"/>
    <w:rsid w:val="006727C6"/>
    <w:rsid w:val="006A1E87"/>
    <w:rsid w:val="006A76AA"/>
    <w:rsid w:val="006C37EF"/>
    <w:rsid w:val="00756AAD"/>
    <w:rsid w:val="007D5508"/>
    <w:rsid w:val="008216D7"/>
    <w:rsid w:val="0083434C"/>
    <w:rsid w:val="00876341"/>
    <w:rsid w:val="00876ADC"/>
    <w:rsid w:val="008773FE"/>
    <w:rsid w:val="008B0ED8"/>
    <w:rsid w:val="008D12BD"/>
    <w:rsid w:val="009032BB"/>
    <w:rsid w:val="009238B6"/>
    <w:rsid w:val="009264C2"/>
    <w:rsid w:val="009420FC"/>
    <w:rsid w:val="00966AA0"/>
    <w:rsid w:val="009C1FAA"/>
    <w:rsid w:val="009E5253"/>
    <w:rsid w:val="009F76C7"/>
    <w:rsid w:val="00A3271F"/>
    <w:rsid w:val="00A443A9"/>
    <w:rsid w:val="00AB7DEF"/>
    <w:rsid w:val="00AC7C72"/>
    <w:rsid w:val="00AF2090"/>
    <w:rsid w:val="00B05AF4"/>
    <w:rsid w:val="00B204BE"/>
    <w:rsid w:val="00B57F79"/>
    <w:rsid w:val="00BD7DAB"/>
    <w:rsid w:val="00D059BD"/>
    <w:rsid w:val="00D43FD9"/>
    <w:rsid w:val="00D57176"/>
    <w:rsid w:val="00D76D44"/>
    <w:rsid w:val="00DE173E"/>
    <w:rsid w:val="00DE3428"/>
    <w:rsid w:val="00DE472B"/>
    <w:rsid w:val="00DE7874"/>
    <w:rsid w:val="00E07924"/>
    <w:rsid w:val="00E302B2"/>
    <w:rsid w:val="00E423EE"/>
    <w:rsid w:val="00E95797"/>
    <w:rsid w:val="00EE2DB3"/>
    <w:rsid w:val="00F57CD8"/>
    <w:rsid w:val="00F73456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9D04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302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F95C0A"/>
    <w:pPr>
      <w:keepNext/>
      <w:overflowPunct/>
      <w:autoSpaceDE/>
      <w:autoSpaceDN/>
      <w:adjustRightInd/>
      <w:textAlignment w:val="auto"/>
      <w:outlineLvl w:val="0"/>
    </w:pPr>
    <w:rPr>
      <w:b/>
      <w:bCs/>
      <w:sz w:val="5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6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6AA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5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5C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C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5C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link w:val="Nadpis1"/>
    <w:rsid w:val="00F95C0A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Bezmezer">
    <w:name w:val="No Spacing"/>
    <w:uiPriority w:val="1"/>
    <w:qFormat/>
    <w:rsid w:val="00454A9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0B7F0B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link w:val="Textpoznpodarou"/>
    <w:uiPriority w:val="99"/>
    <w:rsid w:val="000B7F0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AppData\Local\Microsoft\Windows\Temporary%20Internet%20Files\Content.Outlook\OCHVTW47\oznameni_ukonceni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D40902-8421-A747-8501-8280A696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C:\Users\reditel\AppData\Local\Microsoft\Windows\Temporary Internet Files\Content.Outlook\OCHVTW47\oznameni_ukonceni_2018.dotx</Template>
  <TotalTime>9</TotalTime>
  <Pages>1</Pages>
  <Words>84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Kubíček</dc:creator>
  <cp:lastModifiedBy>Uživatel Microsoft Office</cp:lastModifiedBy>
  <cp:revision>4</cp:revision>
  <cp:lastPrinted>2018-10-02T08:35:00Z</cp:lastPrinted>
  <dcterms:created xsi:type="dcterms:W3CDTF">2018-10-02T08:28:00Z</dcterms:created>
  <dcterms:modified xsi:type="dcterms:W3CDTF">2018-10-02T08:35:00Z</dcterms:modified>
</cp:coreProperties>
</file>