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89558" w14:textId="77777777" w:rsidR="00AD28C4" w:rsidRDefault="00AD28C4" w:rsidP="00AD28C4">
      <w:pPr>
        <w:rPr>
          <w:color w:val="000000" w:themeColor="text1"/>
        </w:rPr>
      </w:pPr>
    </w:p>
    <w:p w14:paraId="661444BF" w14:textId="77777777" w:rsidR="00887090" w:rsidRPr="00AD28C4" w:rsidRDefault="00887090" w:rsidP="00AD28C4">
      <w:pPr>
        <w:rPr>
          <w:color w:val="000000" w:themeColor="text1"/>
        </w:rPr>
      </w:pPr>
    </w:p>
    <w:p w14:paraId="4D362929" w14:textId="77777777" w:rsidR="00AD28C4" w:rsidRPr="00887090" w:rsidRDefault="00AD28C4" w:rsidP="00AD28C4">
      <w:pPr>
        <w:jc w:val="center"/>
        <w:rPr>
          <w:b/>
          <w:bCs/>
          <w:caps/>
          <w:color w:val="000000"/>
          <w:sz w:val="28"/>
          <w:szCs w:val="28"/>
          <w:u w:val="single"/>
        </w:rPr>
      </w:pPr>
      <w:r w:rsidRPr="00887090">
        <w:rPr>
          <w:b/>
          <w:bCs/>
          <w:caps/>
          <w:color w:val="000000"/>
          <w:sz w:val="28"/>
          <w:szCs w:val="28"/>
          <w:u w:val="single"/>
        </w:rPr>
        <w:t>OZNÁMENÍ O ZAHÁJENÍ INDIVIDUÁLNÍHO VZDĚLÁVÁNÍ</w:t>
      </w:r>
    </w:p>
    <w:p w14:paraId="31D5DBB8" w14:textId="77777777" w:rsidR="00AD28C4" w:rsidRPr="00EE76A7" w:rsidRDefault="00AD28C4" w:rsidP="00AD28C4">
      <w:pPr>
        <w:jc w:val="center"/>
        <w:rPr>
          <w:b/>
          <w:bCs/>
          <w:caps/>
          <w:color w:val="000000"/>
          <w:u w:val="single"/>
        </w:rPr>
      </w:pPr>
    </w:p>
    <w:p w14:paraId="745AE2CE" w14:textId="77777777" w:rsidR="00AD28C4" w:rsidRPr="00EE76A7" w:rsidRDefault="00AD28C4" w:rsidP="00AD28C4">
      <w:pPr>
        <w:rPr>
          <w:color w:val="000000"/>
        </w:rPr>
      </w:pPr>
      <w:r w:rsidRPr="00EE76A7">
        <w:rPr>
          <w:i/>
          <w:iCs/>
          <w:color w:val="000000"/>
        </w:rPr>
        <w:t>Zákonný zástupce:</w:t>
      </w:r>
      <w:r w:rsidRPr="00EE76A7">
        <w:rPr>
          <w:rStyle w:val="apple-converted-space"/>
          <w:i/>
          <w:iCs/>
          <w:color w:val="000000"/>
        </w:rPr>
        <w:t> </w:t>
      </w:r>
      <w:r w:rsidRPr="00EE76A7">
        <w:rPr>
          <w:color w:val="000000"/>
        </w:rPr>
        <w:br/>
      </w:r>
    </w:p>
    <w:p w14:paraId="5DBBE52E" w14:textId="77777777" w:rsidR="00AD28C4" w:rsidRPr="00EE76A7" w:rsidRDefault="00AD28C4" w:rsidP="00AD28C4">
      <w:pPr>
        <w:rPr>
          <w:color w:val="000000"/>
        </w:rPr>
      </w:pPr>
      <w:r w:rsidRPr="00EE76A7">
        <w:rPr>
          <w:color w:val="000000"/>
        </w:rPr>
        <w:t>jméno a příjmení: _______________________________________________</w:t>
      </w:r>
    </w:p>
    <w:p w14:paraId="0C5408BB" w14:textId="77777777" w:rsidR="00AD28C4" w:rsidRPr="00EE76A7" w:rsidRDefault="00AD28C4" w:rsidP="00AD28C4">
      <w:pPr>
        <w:rPr>
          <w:color w:val="000000"/>
        </w:rPr>
      </w:pPr>
      <w:r w:rsidRPr="00EE76A7">
        <w:rPr>
          <w:color w:val="000000"/>
        </w:rPr>
        <w:br/>
        <w:t>adresa trvalého pobytu: __________________________________________________</w:t>
      </w:r>
    </w:p>
    <w:p w14:paraId="3334B6D8" w14:textId="77777777" w:rsidR="00AD28C4" w:rsidRPr="00EE76A7" w:rsidRDefault="00AD28C4" w:rsidP="00AD28C4">
      <w:pPr>
        <w:rPr>
          <w:color w:val="000000"/>
        </w:rPr>
      </w:pPr>
    </w:p>
    <w:p w14:paraId="197747CC" w14:textId="06429E3D" w:rsidR="00AD28C4" w:rsidRPr="00EE76A7" w:rsidRDefault="00AD28C4" w:rsidP="00AD28C4">
      <w:pPr>
        <w:rPr>
          <w:color w:val="000000"/>
        </w:rPr>
      </w:pPr>
      <w:r w:rsidRPr="00EE76A7">
        <w:rPr>
          <w:color w:val="000000"/>
        </w:rPr>
        <w:t>Masarykova jubilejní základní škola a mateřská škola, Černilov</w:t>
      </w:r>
      <w:r w:rsidRPr="00EE76A7">
        <w:rPr>
          <w:color w:val="000000"/>
        </w:rPr>
        <w:br/>
        <w:t xml:space="preserve">Mgr. </w:t>
      </w:r>
      <w:r w:rsidR="00411C6A">
        <w:rPr>
          <w:color w:val="000000"/>
        </w:rPr>
        <w:t xml:space="preserve">et Mgr. </w:t>
      </w:r>
      <w:r w:rsidRPr="00EE76A7">
        <w:rPr>
          <w:color w:val="000000"/>
        </w:rPr>
        <w:t>David Kubíček</w:t>
      </w:r>
      <w:r w:rsidRPr="00EE76A7">
        <w:rPr>
          <w:color w:val="000000"/>
        </w:rPr>
        <w:br/>
        <w:t>Černilov 380</w:t>
      </w:r>
      <w:r w:rsidRPr="00EE76A7">
        <w:rPr>
          <w:color w:val="000000"/>
        </w:rPr>
        <w:br/>
        <w:t>503 43 Černilov</w:t>
      </w:r>
    </w:p>
    <w:p w14:paraId="100A171B" w14:textId="77777777" w:rsidR="00AD28C4" w:rsidRPr="00EE76A7" w:rsidRDefault="00AD28C4" w:rsidP="00AD28C4">
      <w:pPr>
        <w:rPr>
          <w:color w:val="000000"/>
        </w:rPr>
      </w:pPr>
    </w:p>
    <w:p w14:paraId="6E2530E9" w14:textId="77777777" w:rsidR="00AD28C4" w:rsidRPr="00EE76A7" w:rsidRDefault="00AD28C4" w:rsidP="00AD28C4">
      <w:pPr>
        <w:rPr>
          <w:rStyle w:val="apple-converted-space"/>
          <w:color w:val="000000"/>
        </w:rPr>
      </w:pPr>
      <w:r w:rsidRPr="00EE76A7">
        <w:rPr>
          <w:color w:val="000000"/>
        </w:rPr>
        <w:t>V souladu s §34b odst. 1 a 2 zákona č. 561/2004 Sb., o předškolním, základním, středním, vyšším odborném a jiném vzdělávání (školský zákon), ve znění pozdějších předpisů oznamuji mateřské škole Masarykova jubilejní základní škola a mateřská škola, Černilov, se sídlem Černilov 380, 503 43 Černilov, že mé dítě:</w:t>
      </w:r>
      <w:r w:rsidRPr="00EE76A7">
        <w:rPr>
          <w:rStyle w:val="apple-converted-space"/>
          <w:color w:val="000000"/>
        </w:rPr>
        <w:t> </w:t>
      </w:r>
      <w:r w:rsidRPr="00EE76A7">
        <w:rPr>
          <w:color w:val="000000"/>
        </w:rPr>
        <w:br/>
      </w:r>
      <w:r w:rsidRPr="00EE76A7">
        <w:rPr>
          <w:color w:val="000000"/>
        </w:rPr>
        <w:br/>
        <w:t xml:space="preserve">jméno a příjmení: ______________________________, rodné </w:t>
      </w:r>
      <w:proofErr w:type="spellStart"/>
      <w:r w:rsidRPr="00EE76A7">
        <w:rPr>
          <w:color w:val="000000"/>
        </w:rPr>
        <w:t>čislo</w:t>
      </w:r>
      <w:proofErr w:type="spellEnd"/>
      <w:r w:rsidRPr="00EE76A7">
        <w:rPr>
          <w:color w:val="000000"/>
        </w:rPr>
        <w:t>: _________________________,</w:t>
      </w:r>
      <w:r w:rsidRPr="00EE76A7">
        <w:rPr>
          <w:rStyle w:val="apple-converted-space"/>
          <w:color w:val="000000"/>
        </w:rPr>
        <w:t> </w:t>
      </w:r>
    </w:p>
    <w:p w14:paraId="23D24D23" w14:textId="0B3DD43F" w:rsidR="00AD28C4" w:rsidRPr="00EE76A7" w:rsidRDefault="00AD28C4" w:rsidP="00AD28C4">
      <w:pPr>
        <w:rPr>
          <w:color w:val="000000"/>
        </w:rPr>
      </w:pPr>
      <w:r w:rsidRPr="00EE76A7">
        <w:rPr>
          <w:color w:val="000000"/>
        </w:rPr>
        <w:br/>
        <w:t>adresa trvalého pobytu: ____________________________________________________________</w:t>
      </w:r>
      <w:r w:rsidR="006E6AC4" w:rsidRPr="00EE76A7">
        <w:rPr>
          <w:rStyle w:val="apple-converted-space"/>
          <w:color w:val="000000"/>
        </w:rPr>
        <w:t>_</w:t>
      </w:r>
      <w:r w:rsidRPr="00EE76A7">
        <w:rPr>
          <w:color w:val="000000"/>
        </w:rPr>
        <w:br/>
      </w:r>
      <w:r w:rsidRPr="00EE76A7">
        <w:rPr>
          <w:color w:val="000000"/>
        </w:rPr>
        <w:br/>
        <w:t>se bude v termínu od _________________ do _________________ vzdělávat individuálně.</w:t>
      </w:r>
    </w:p>
    <w:p w14:paraId="55E6002B" w14:textId="77777777" w:rsidR="00AD28C4" w:rsidRPr="00EE76A7" w:rsidRDefault="00AD28C4" w:rsidP="00AD28C4">
      <w:r w:rsidRPr="00EE76A7">
        <w:rPr>
          <w:color w:val="000000"/>
        </w:rPr>
        <w:br/>
      </w:r>
    </w:p>
    <w:p w14:paraId="73A16442" w14:textId="77777777" w:rsidR="00AD28C4" w:rsidRPr="00EE76A7" w:rsidRDefault="00AD28C4" w:rsidP="00AD28C4">
      <w:pPr>
        <w:spacing w:line="450" w:lineRule="atLeast"/>
        <w:rPr>
          <w:color w:val="000000"/>
        </w:rPr>
      </w:pPr>
      <w:r w:rsidRPr="00EE76A7">
        <w:rPr>
          <w:color w:val="000000"/>
        </w:rPr>
        <w:t>Důvod individuálního vzdělávání:</w:t>
      </w:r>
      <w:r w:rsidRPr="00EE76A7">
        <w:rPr>
          <w:rStyle w:val="apple-converted-space"/>
          <w:color w:val="000000"/>
        </w:rPr>
        <w:t> </w:t>
      </w:r>
    </w:p>
    <w:p w14:paraId="119034BC" w14:textId="77777777" w:rsidR="00AD28C4" w:rsidRPr="00EE76A7" w:rsidRDefault="00AD28C4" w:rsidP="00AD28C4">
      <w:pPr>
        <w:spacing w:line="450" w:lineRule="atLeast"/>
        <w:jc w:val="center"/>
        <w:rPr>
          <w:color w:val="000000"/>
        </w:rPr>
      </w:pPr>
      <w:r w:rsidRPr="00EE76A7">
        <w:rPr>
          <w:color w:val="000000"/>
        </w:rPr>
        <w:t>___________________________________________________________________________________</w:t>
      </w:r>
    </w:p>
    <w:p w14:paraId="735C3B6C" w14:textId="77777777" w:rsidR="00EE76A7" w:rsidRPr="00EE76A7" w:rsidRDefault="00EE76A7" w:rsidP="006D3A5A">
      <w:pPr>
        <w:spacing w:line="450" w:lineRule="atLeast"/>
        <w:rPr>
          <w:color w:val="000000"/>
        </w:rPr>
      </w:pPr>
    </w:p>
    <w:p w14:paraId="36E0F895" w14:textId="671453E5" w:rsidR="00887090" w:rsidRDefault="00A34796" w:rsidP="00887090">
      <w:pPr>
        <w:rPr>
          <w:color w:val="000000"/>
        </w:rPr>
      </w:pPr>
      <w:r w:rsidRPr="00EE76A7">
        <w:rPr>
          <w:color w:val="000000"/>
        </w:rPr>
        <w:t>Způsob ověření vychází z doporučení obsahující</w:t>
      </w:r>
      <w:r w:rsidR="00B16913" w:rsidRPr="00EE76A7">
        <w:rPr>
          <w:color w:val="000000"/>
        </w:rPr>
        <w:t xml:space="preserve"> vzdělávací oblasti</w:t>
      </w:r>
      <w:r w:rsidRPr="00EE76A7">
        <w:rPr>
          <w:color w:val="000000"/>
        </w:rPr>
        <w:t xml:space="preserve"> z RVP pro předškolní vzdělávání (str. </w:t>
      </w:r>
      <w:r w:rsidR="000D4B57">
        <w:rPr>
          <w:color w:val="000000"/>
        </w:rPr>
        <w:t>25 - 44</w:t>
      </w:r>
      <w:r w:rsidRPr="00EE76A7">
        <w:rPr>
          <w:color w:val="000000"/>
        </w:rPr>
        <w:t>).</w:t>
      </w:r>
      <w:r w:rsidRPr="00EE76A7">
        <w:t xml:space="preserve"> Mateřská škola ověří úroveň osvojování očekávaných v</w:t>
      </w:r>
      <w:r w:rsidR="00EE76A7" w:rsidRPr="00EE76A7">
        <w:t>ýstupů v jednotlivých oblastech</w:t>
      </w:r>
      <w:r w:rsidR="00EE76A7" w:rsidRPr="00EE76A7">
        <w:br/>
      </w:r>
      <w:r w:rsidRPr="00EE76A7">
        <w:t>a případně doporučí zákonnému zástupci další postup při vzdělávání.</w:t>
      </w:r>
    </w:p>
    <w:p w14:paraId="77245488" w14:textId="43370665" w:rsidR="00EE76A7" w:rsidRDefault="006D3A5A" w:rsidP="00EE76A7">
      <w:pPr>
        <w:spacing w:line="450" w:lineRule="atLeast"/>
        <w:rPr>
          <w:color w:val="000000"/>
        </w:rPr>
      </w:pPr>
      <w:r w:rsidRPr="00EE76A7">
        <w:rPr>
          <w:color w:val="000000"/>
        </w:rPr>
        <w:t>Termín ověření bude v domluveném termínu:</w:t>
      </w:r>
      <w:r w:rsidR="00A74999" w:rsidRPr="00A74999">
        <w:rPr>
          <w:color w:val="000000"/>
        </w:rPr>
        <w:t xml:space="preserve">    </w:t>
      </w:r>
      <w:r w:rsidR="00A74999" w:rsidRPr="00A74999">
        <w:rPr>
          <w:color w:val="000000"/>
          <w:u w:val="single"/>
        </w:rPr>
        <w:t>22. 11. 202</w:t>
      </w:r>
      <w:r w:rsidR="00A74999">
        <w:rPr>
          <w:color w:val="000000"/>
          <w:u w:val="single"/>
        </w:rPr>
        <w:t>3</w:t>
      </w:r>
      <w:r w:rsidR="00A74999">
        <w:rPr>
          <w:color w:val="000000"/>
          <w:u w:val="single"/>
        </w:rPr>
        <w:t xml:space="preserve">       </w:t>
      </w:r>
    </w:p>
    <w:p w14:paraId="5C8D6177" w14:textId="77777777" w:rsidR="00887090" w:rsidRPr="00EE76A7" w:rsidRDefault="00887090" w:rsidP="00EE76A7">
      <w:pPr>
        <w:spacing w:line="450" w:lineRule="atLeast"/>
        <w:rPr>
          <w:color w:val="000000"/>
        </w:rPr>
      </w:pPr>
    </w:p>
    <w:p w14:paraId="265C4510" w14:textId="5446521E" w:rsidR="00AD28C4" w:rsidRPr="00EE76A7" w:rsidRDefault="00AD28C4" w:rsidP="00AD28C4">
      <w:pPr>
        <w:jc w:val="both"/>
        <w:rPr>
          <w:color w:val="000000"/>
        </w:rPr>
      </w:pPr>
      <w:r w:rsidRPr="00EE76A7">
        <w:rPr>
          <w:color w:val="000000"/>
        </w:rPr>
        <w:t>Jsem si vědom/a své povinnosti zajistit účast dítěte u ověření v mateřské škole a to v termínu dle školního řádu. Dále jsem si plně vědom/a toho, že pokud nezajistím účast dítěte u ověření, jak v řádném tak i</w:t>
      </w:r>
      <w:r w:rsidR="00764274">
        <w:rPr>
          <w:color w:val="000000"/>
        </w:rPr>
        <w:t xml:space="preserve"> v náhradním termínu, ředitel</w:t>
      </w:r>
      <w:r w:rsidRPr="00EE76A7">
        <w:rPr>
          <w:color w:val="000000"/>
        </w:rPr>
        <w:t xml:space="preserve"> mateřské školy ukončí individuální vzdělávání. A dále jsem srozuměn/a s tím, že po ukončení individuálního vzdělávání dítěte nelze dítě opětovně individuálně vzdělávat.</w:t>
      </w:r>
    </w:p>
    <w:p w14:paraId="3CD24B7B" w14:textId="77777777" w:rsidR="00AD28C4" w:rsidRPr="00EE76A7" w:rsidRDefault="00AD28C4" w:rsidP="00AD28C4">
      <w:pPr>
        <w:spacing w:line="450" w:lineRule="atLeast"/>
        <w:rPr>
          <w:color w:val="000000"/>
        </w:rPr>
      </w:pPr>
    </w:p>
    <w:p w14:paraId="3F5EA8DF" w14:textId="74CCBC7D" w:rsidR="00AD28C4" w:rsidRPr="00EE76A7" w:rsidRDefault="00AD28C4" w:rsidP="00EE76A7">
      <w:pPr>
        <w:pStyle w:val="Nadpis1"/>
        <w:rPr>
          <w:b w:val="0"/>
        </w:rPr>
      </w:pPr>
      <w:r w:rsidRPr="00EE76A7">
        <w:rPr>
          <w:b w:val="0"/>
        </w:rPr>
        <w:t>V ___________________ dne _______________</w:t>
      </w:r>
    </w:p>
    <w:p w14:paraId="1781A41F" w14:textId="77777777" w:rsidR="00EE76A7" w:rsidRPr="00EE76A7" w:rsidRDefault="00EE76A7" w:rsidP="00AD28C4">
      <w:pPr>
        <w:rPr>
          <w:color w:val="000000"/>
        </w:rPr>
      </w:pPr>
    </w:p>
    <w:p w14:paraId="638206F6" w14:textId="77777777" w:rsidR="00EE76A7" w:rsidRPr="00EE76A7" w:rsidRDefault="00EE76A7" w:rsidP="00AD28C4">
      <w:pPr>
        <w:rPr>
          <w:color w:val="000000"/>
        </w:rPr>
      </w:pPr>
    </w:p>
    <w:p w14:paraId="543D3B11" w14:textId="1AD4D60D" w:rsidR="00AD28C4" w:rsidRPr="00EE76A7" w:rsidRDefault="00EE76A7" w:rsidP="00AD28C4">
      <w:pPr>
        <w:rPr>
          <w:color w:val="000000"/>
        </w:rPr>
      </w:pPr>
      <w:r w:rsidRPr="00EE76A7">
        <w:rPr>
          <w:color w:val="000000"/>
        </w:rPr>
        <w:t>P</w:t>
      </w:r>
      <w:r w:rsidR="00AD28C4" w:rsidRPr="00EE76A7">
        <w:rPr>
          <w:color w:val="000000"/>
        </w:rPr>
        <w:t>odpis zákonného zástupce</w:t>
      </w:r>
      <w:r w:rsidRPr="00EE76A7">
        <w:rPr>
          <w:color w:val="000000"/>
        </w:rPr>
        <w:t>:______________________</w:t>
      </w:r>
    </w:p>
    <w:p w14:paraId="4C0FCDE5" w14:textId="77777777" w:rsidR="00AD28C4" w:rsidRPr="00D21D37" w:rsidRDefault="00AD28C4" w:rsidP="004662D9">
      <w:pPr>
        <w:jc w:val="center"/>
        <w:rPr>
          <w:color w:val="000000" w:themeColor="text1"/>
        </w:rPr>
      </w:pPr>
    </w:p>
    <w:sectPr w:rsidR="00AD28C4" w:rsidRPr="00D21D37" w:rsidSect="00762A3B">
      <w:headerReference w:type="default" r:id="rId8"/>
      <w:footerReference w:type="default" r:id="rId9"/>
      <w:headerReference w:type="first" r:id="rId10"/>
      <w:pgSz w:w="11880" w:h="16820"/>
      <w:pgMar w:top="1657" w:right="965" w:bottom="1079" w:left="900" w:header="99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9A85C" w14:textId="77777777" w:rsidR="000F22D7" w:rsidRDefault="000F22D7">
      <w:r>
        <w:separator/>
      </w:r>
    </w:p>
  </w:endnote>
  <w:endnote w:type="continuationSeparator" w:id="0">
    <w:p w14:paraId="6989BFD0" w14:textId="77777777" w:rsidR="000F22D7" w:rsidRDefault="000F2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51EF7" w14:textId="77777777" w:rsidR="006C44DC" w:rsidRDefault="006C44DC">
    <w:pPr>
      <w:pStyle w:val="Zpat"/>
      <w:jc w:val="center"/>
    </w:pPr>
    <w:r>
      <w:rPr>
        <w:rStyle w:val="slostrnky"/>
      </w:rP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E76A7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(celkem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CB2C68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EDF81" w14:textId="77777777" w:rsidR="000F22D7" w:rsidRDefault="000F22D7">
      <w:r>
        <w:separator/>
      </w:r>
    </w:p>
  </w:footnote>
  <w:footnote w:type="continuationSeparator" w:id="0">
    <w:p w14:paraId="3F95DF90" w14:textId="77777777" w:rsidR="000F22D7" w:rsidRDefault="000F2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B2341" w14:textId="77777777" w:rsidR="006C44DC" w:rsidRDefault="006C44DC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A088" w14:textId="77777777" w:rsidR="006C44DC" w:rsidRPr="008E1307" w:rsidRDefault="006C44DC" w:rsidP="00A3680C">
    <w:pPr>
      <w:pStyle w:val="Nadpis1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FB5C987" wp14:editId="3C010C78">
          <wp:simplePos x="0" y="0"/>
          <wp:positionH relativeFrom="column">
            <wp:posOffset>5219700</wp:posOffset>
          </wp:positionH>
          <wp:positionV relativeFrom="paragraph">
            <wp:posOffset>-226060</wp:posOffset>
          </wp:positionV>
          <wp:extent cx="928370" cy="556895"/>
          <wp:effectExtent l="0" t="0" r="11430" b="1905"/>
          <wp:wrapSquare wrapText="bothSides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1307">
      <w:rPr>
        <w:sz w:val="28"/>
        <w:szCs w:val="28"/>
      </w:rPr>
      <w:t>Masaryko</w:t>
    </w:r>
    <w:r>
      <w:rPr>
        <w:sz w:val="28"/>
        <w:szCs w:val="28"/>
      </w:rPr>
      <w:t>va jubilejní základní škola a mateřská</w:t>
    </w:r>
    <w:r w:rsidRPr="008E1307">
      <w:rPr>
        <w:sz w:val="28"/>
        <w:szCs w:val="28"/>
      </w:rPr>
      <w:t xml:space="preserve"> škola, Černilov</w:t>
    </w:r>
  </w:p>
  <w:p w14:paraId="318F42BF" w14:textId="77777777" w:rsidR="006C44DC" w:rsidRDefault="006C44DC" w:rsidP="00A3680C">
    <w:pPr>
      <w:pStyle w:val="Zhlav"/>
      <w:jc w:val="center"/>
    </w:pPr>
    <w:r>
      <w:t xml:space="preserve">Černilov 380, 503 43 </w:t>
    </w:r>
    <w:r w:rsidRPr="00FE5819">
      <w:t>Černilov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3B0773"/>
    <w:multiLevelType w:val="hybridMultilevel"/>
    <w:tmpl w:val="F8B010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17769"/>
    <w:multiLevelType w:val="hybridMultilevel"/>
    <w:tmpl w:val="6CE272DA"/>
    <w:lvl w:ilvl="0" w:tplc="5EB48E88">
      <w:numFmt w:val="bullet"/>
      <w:lvlText w:val="-"/>
      <w:lvlJc w:val="left"/>
      <w:pPr>
        <w:ind w:left="7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00949"/>
    <w:multiLevelType w:val="multilevel"/>
    <w:tmpl w:val="F0A451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" w15:restartNumberingAfterBreak="0">
    <w:nsid w:val="06940C80"/>
    <w:multiLevelType w:val="hybridMultilevel"/>
    <w:tmpl w:val="0C4E4F88"/>
    <w:lvl w:ilvl="0" w:tplc="7B723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804167"/>
    <w:multiLevelType w:val="hybridMultilevel"/>
    <w:tmpl w:val="87A43E0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BF27F23"/>
    <w:multiLevelType w:val="hybridMultilevel"/>
    <w:tmpl w:val="848ED3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E14169"/>
    <w:multiLevelType w:val="multilevel"/>
    <w:tmpl w:val="39A628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8" w15:restartNumberingAfterBreak="0">
    <w:nsid w:val="0FA97535"/>
    <w:multiLevelType w:val="multilevel"/>
    <w:tmpl w:val="82686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0FEF790A"/>
    <w:multiLevelType w:val="hybridMultilevel"/>
    <w:tmpl w:val="A490B6A0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4FB12EF"/>
    <w:multiLevelType w:val="hybridMultilevel"/>
    <w:tmpl w:val="27762D90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54E04E5"/>
    <w:multiLevelType w:val="hybridMultilevel"/>
    <w:tmpl w:val="DB06EE1C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AA1539"/>
    <w:multiLevelType w:val="hybridMultilevel"/>
    <w:tmpl w:val="E77C0F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22B91"/>
    <w:multiLevelType w:val="hybridMultilevel"/>
    <w:tmpl w:val="0952FABA"/>
    <w:lvl w:ilvl="0" w:tplc="CB2AAC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701014"/>
    <w:multiLevelType w:val="hybridMultilevel"/>
    <w:tmpl w:val="E1DAFC82"/>
    <w:lvl w:ilvl="0" w:tplc="04050017">
      <w:start w:val="1"/>
      <w:numFmt w:val="lowerLetter"/>
      <w:lvlText w:val="%1)"/>
      <w:lvlJc w:val="left"/>
      <w:pPr>
        <w:ind w:left="126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7B33960"/>
    <w:multiLevelType w:val="hybridMultilevel"/>
    <w:tmpl w:val="8FDC785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DED1E82"/>
    <w:multiLevelType w:val="hybridMultilevel"/>
    <w:tmpl w:val="3BCA0602"/>
    <w:lvl w:ilvl="0" w:tplc="E110A534">
      <w:start w:val="2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0D64DB5"/>
    <w:multiLevelType w:val="hybridMultilevel"/>
    <w:tmpl w:val="99724026"/>
    <w:lvl w:ilvl="0" w:tplc="0409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D02EB"/>
    <w:multiLevelType w:val="hybridMultilevel"/>
    <w:tmpl w:val="225A5182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248202E"/>
    <w:multiLevelType w:val="hybridMultilevel"/>
    <w:tmpl w:val="851C2A4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4322D07"/>
    <w:multiLevelType w:val="hybridMultilevel"/>
    <w:tmpl w:val="24AC543E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5885371"/>
    <w:multiLevelType w:val="multilevel"/>
    <w:tmpl w:val="3814DD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A3679EC"/>
    <w:multiLevelType w:val="hybridMultilevel"/>
    <w:tmpl w:val="88942E5E"/>
    <w:lvl w:ilvl="0" w:tplc="10E0CC0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CA5470F"/>
    <w:multiLevelType w:val="hybridMultilevel"/>
    <w:tmpl w:val="8B744464"/>
    <w:lvl w:ilvl="0" w:tplc="B3C4F98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B463E6"/>
    <w:multiLevelType w:val="hybridMultilevel"/>
    <w:tmpl w:val="92DA5060"/>
    <w:lvl w:ilvl="0" w:tplc="0405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632369"/>
    <w:multiLevelType w:val="hybridMultilevel"/>
    <w:tmpl w:val="91528C5A"/>
    <w:lvl w:ilvl="0" w:tplc="E8DCF49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3FC2480E"/>
    <w:multiLevelType w:val="hybridMultilevel"/>
    <w:tmpl w:val="E10E74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1B1D1F"/>
    <w:multiLevelType w:val="hybridMultilevel"/>
    <w:tmpl w:val="E9EE09B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0B3372"/>
    <w:multiLevelType w:val="hybridMultilevel"/>
    <w:tmpl w:val="163AF686"/>
    <w:lvl w:ilvl="0" w:tplc="5EB48E88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761386"/>
    <w:multiLevelType w:val="hybridMultilevel"/>
    <w:tmpl w:val="8BDE36E0"/>
    <w:lvl w:ilvl="0" w:tplc="0409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D97255"/>
    <w:multiLevelType w:val="hybridMultilevel"/>
    <w:tmpl w:val="AE7EB49A"/>
    <w:lvl w:ilvl="0" w:tplc="0409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F13E2A"/>
    <w:multiLevelType w:val="multilevel"/>
    <w:tmpl w:val="3814DD2A"/>
    <w:lvl w:ilvl="0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32" w15:restartNumberingAfterBreak="0">
    <w:nsid w:val="57A51C9D"/>
    <w:multiLevelType w:val="hybridMultilevel"/>
    <w:tmpl w:val="C45C8340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02418A9"/>
    <w:multiLevelType w:val="hybridMultilevel"/>
    <w:tmpl w:val="FFDEB004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1C3EF9"/>
    <w:multiLevelType w:val="hybridMultilevel"/>
    <w:tmpl w:val="28CA4BF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6F21CE7"/>
    <w:multiLevelType w:val="hybridMultilevel"/>
    <w:tmpl w:val="E40C520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92B64EB"/>
    <w:multiLevelType w:val="multilevel"/>
    <w:tmpl w:val="B6C2BE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A145792"/>
    <w:multiLevelType w:val="multilevel"/>
    <w:tmpl w:val="E73685D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17C7B35"/>
    <w:multiLevelType w:val="hybridMultilevel"/>
    <w:tmpl w:val="D1C85DE0"/>
    <w:lvl w:ilvl="0" w:tplc="0405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7F090B"/>
    <w:multiLevelType w:val="hybridMultilevel"/>
    <w:tmpl w:val="8BDE36E0"/>
    <w:lvl w:ilvl="0" w:tplc="0409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AA7833"/>
    <w:multiLevelType w:val="hybridMultilevel"/>
    <w:tmpl w:val="CBECB9DC"/>
    <w:lvl w:ilvl="0" w:tplc="04050017">
      <w:start w:val="1"/>
      <w:numFmt w:val="lowerLetter"/>
      <w:lvlText w:val="%1)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 w15:restartNumberingAfterBreak="0">
    <w:nsid w:val="784F3965"/>
    <w:multiLevelType w:val="multilevel"/>
    <w:tmpl w:val="3814DD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9B26255"/>
    <w:multiLevelType w:val="hybridMultilevel"/>
    <w:tmpl w:val="682826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D25326"/>
    <w:multiLevelType w:val="hybridMultilevel"/>
    <w:tmpl w:val="B7D8822C"/>
    <w:lvl w:ilvl="0" w:tplc="01A42F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335309">
    <w:abstractNumId w:val="28"/>
  </w:num>
  <w:num w:numId="2" w16cid:durableId="446852037">
    <w:abstractNumId w:val="2"/>
  </w:num>
  <w:num w:numId="3" w16cid:durableId="1425221932">
    <w:abstractNumId w:val="29"/>
  </w:num>
  <w:num w:numId="4" w16cid:durableId="531646590">
    <w:abstractNumId w:val="17"/>
  </w:num>
  <w:num w:numId="5" w16cid:durableId="639262903">
    <w:abstractNumId w:val="30"/>
  </w:num>
  <w:num w:numId="6" w16cid:durableId="927153087">
    <w:abstractNumId w:val="39"/>
  </w:num>
  <w:num w:numId="7" w16cid:durableId="1230573389">
    <w:abstractNumId w:val="13"/>
  </w:num>
  <w:num w:numId="8" w16cid:durableId="805050574">
    <w:abstractNumId w:val="37"/>
  </w:num>
  <w:num w:numId="9" w16cid:durableId="447091300">
    <w:abstractNumId w:val="33"/>
  </w:num>
  <w:num w:numId="10" w16cid:durableId="1230920422">
    <w:abstractNumId w:val="40"/>
  </w:num>
  <w:num w:numId="11" w16cid:durableId="161700882">
    <w:abstractNumId w:val="18"/>
  </w:num>
  <w:num w:numId="12" w16cid:durableId="161971556">
    <w:abstractNumId w:val="42"/>
  </w:num>
  <w:num w:numId="13" w16cid:durableId="1582373766">
    <w:abstractNumId w:val="22"/>
  </w:num>
  <w:num w:numId="14" w16cid:durableId="1779641316">
    <w:abstractNumId w:val="14"/>
  </w:num>
  <w:num w:numId="15" w16cid:durableId="1247301473">
    <w:abstractNumId w:val="24"/>
  </w:num>
  <w:num w:numId="16" w16cid:durableId="1140346047">
    <w:abstractNumId w:val="38"/>
  </w:num>
  <w:num w:numId="17" w16cid:durableId="1151946091">
    <w:abstractNumId w:val="27"/>
  </w:num>
  <w:num w:numId="18" w16cid:durableId="747192979">
    <w:abstractNumId w:val="7"/>
  </w:num>
  <w:num w:numId="19" w16cid:durableId="1127241985">
    <w:abstractNumId w:val="9"/>
  </w:num>
  <w:num w:numId="20" w16cid:durableId="702367120">
    <w:abstractNumId w:val="35"/>
  </w:num>
  <w:num w:numId="21" w16cid:durableId="1441216192">
    <w:abstractNumId w:val="43"/>
  </w:num>
  <w:num w:numId="22" w16cid:durableId="520438608">
    <w:abstractNumId w:val="20"/>
  </w:num>
  <w:num w:numId="23" w16cid:durableId="1103568467">
    <w:abstractNumId w:val="11"/>
  </w:num>
  <w:num w:numId="24" w16cid:durableId="999161913">
    <w:abstractNumId w:val="15"/>
  </w:num>
  <w:num w:numId="25" w16cid:durableId="591933849">
    <w:abstractNumId w:val="41"/>
  </w:num>
  <w:num w:numId="26" w16cid:durableId="1341006986">
    <w:abstractNumId w:val="31"/>
  </w:num>
  <w:num w:numId="27" w16cid:durableId="465590446">
    <w:abstractNumId w:val="10"/>
  </w:num>
  <w:num w:numId="28" w16cid:durableId="1603495115">
    <w:abstractNumId w:val="25"/>
  </w:num>
  <w:num w:numId="29" w16cid:durableId="1519006294">
    <w:abstractNumId w:val="3"/>
  </w:num>
  <w:num w:numId="30" w16cid:durableId="748498279">
    <w:abstractNumId w:val="36"/>
  </w:num>
  <w:num w:numId="31" w16cid:durableId="326901412">
    <w:abstractNumId w:val="21"/>
  </w:num>
  <w:num w:numId="32" w16cid:durableId="1974285140">
    <w:abstractNumId w:val="1"/>
  </w:num>
  <w:num w:numId="33" w16cid:durableId="1699577745">
    <w:abstractNumId w:val="5"/>
  </w:num>
  <w:num w:numId="34" w16cid:durableId="1197422741">
    <w:abstractNumId w:val="32"/>
  </w:num>
  <w:num w:numId="35" w16cid:durableId="2082753845">
    <w:abstractNumId w:val="34"/>
  </w:num>
  <w:num w:numId="36" w16cid:durableId="1469474709">
    <w:abstractNumId w:val="16"/>
  </w:num>
  <w:num w:numId="37" w16cid:durableId="522784196">
    <w:abstractNumId w:val="8"/>
  </w:num>
  <w:num w:numId="38" w16cid:durableId="771897768">
    <w:abstractNumId w:val="19"/>
  </w:num>
  <w:num w:numId="39" w16cid:durableId="218247814">
    <w:abstractNumId w:val="26"/>
  </w:num>
  <w:num w:numId="40" w16cid:durableId="1428385879">
    <w:abstractNumId w:val="23"/>
  </w:num>
  <w:num w:numId="41" w16cid:durableId="307901068">
    <w:abstractNumId w:val="4"/>
  </w:num>
  <w:num w:numId="42" w16cid:durableId="630676960">
    <w:abstractNumId w:val="6"/>
  </w:num>
  <w:num w:numId="43" w16cid:durableId="1594166335">
    <w:abstractNumId w:val="0"/>
  </w:num>
  <w:num w:numId="44" w16cid:durableId="639843875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embedSystemFonts/>
  <w:proofState w:spelling="clean"/>
  <w:attachedTemplate r:id="rId1"/>
  <w:stylePaneSortMethod w:val="00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28C4"/>
    <w:rsid w:val="000007F1"/>
    <w:rsid w:val="000014DB"/>
    <w:rsid w:val="0000436B"/>
    <w:rsid w:val="00005B16"/>
    <w:rsid w:val="00013E7C"/>
    <w:rsid w:val="00016081"/>
    <w:rsid w:val="00025440"/>
    <w:rsid w:val="00033CE6"/>
    <w:rsid w:val="000340C2"/>
    <w:rsid w:val="000353C9"/>
    <w:rsid w:val="0003648A"/>
    <w:rsid w:val="00044A23"/>
    <w:rsid w:val="00047A47"/>
    <w:rsid w:val="0005014B"/>
    <w:rsid w:val="00052AC2"/>
    <w:rsid w:val="00053C8D"/>
    <w:rsid w:val="00053EEC"/>
    <w:rsid w:val="00057ABF"/>
    <w:rsid w:val="00074195"/>
    <w:rsid w:val="000743C9"/>
    <w:rsid w:val="00076CF7"/>
    <w:rsid w:val="0008070D"/>
    <w:rsid w:val="0008491D"/>
    <w:rsid w:val="00084D24"/>
    <w:rsid w:val="00094A0B"/>
    <w:rsid w:val="00095F2A"/>
    <w:rsid w:val="000972BA"/>
    <w:rsid w:val="000977A2"/>
    <w:rsid w:val="000B17D6"/>
    <w:rsid w:val="000C120A"/>
    <w:rsid w:val="000C664A"/>
    <w:rsid w:val="000C6BC0"/>
    <w:rsid w:val="000C7171"/>
    <w:rsid w:val="000D0620"/>
    <w:rsid w:val="000D42E4"/>
    <w:rsid w:val="000D4594"/>
    <w:rsid w:val="000D4B57"/>
    <w:rsid w:val="000E27CD"/>
    <w:rsid w:val="000E4C8C"/>
    <w:rsid w:val="000E64C0"/>
    <w:rsid w:val="000E75C2"/>
    <w:rsid w:val="000F22D7"/>
    <w:rsid w:val="000F3B63"/>
    <w:rsid w:val="000F566B"/>
    <w:rsid w:val="00110947"/>
    <w:rsid w:val="00121F4F"/>
    <w:rsid w:val="001325C1"/>
    <w:rsid w:val="00133AB4"/>
    <w:rsid w:val="00135F49"/>
    <w:rsid w:val="00141CDA"/>
    <w:rsid w:val="00142790"/>
    <w:rsid w:val="00153499"/>
    <w:rsid w:val="00155FDC"/>
    <w:rsid w:val="0016403E"/>
    <w:rsid w:val="001653D6"/>
    <w:rsid w:val="00177996"/>
    <w:rsid w:val="001874A7"/>
    <w:rsid w:val="001B102A"/>
    <w:rsid w:val="001B122A"/>
    <w:rsid w:val="001B1583"/>
    <w:rsid w:val="001B1E95"/>
    <w:rsid w:val="001D174A"/>
    <w:rsid w:val="001D42E2"/>
    <w:rsid w:val="001E04C0"/>
    <w:rsid w:val="001E6897"/>
    <w:rsid w:val="001F44DC"/>
    <w:rsid w:val="001F5CDC"/>
    <w:rsid w:val="001F7BF2"/>
    <w:rsid w:val="00204BBC"/>
    <w:rsid w:val="00207F8C"/>
    <w:rsid w:val="00210367"/>
    <w:rsid w:val="002217D7"/>
    <w:rsid w:val="0022678B"/>
    <w:rsid w:val="00233A12"/>
    <w:rsid w:val="00235FCA"/>
    <w:rsid w:val="00242FAA"/>
    <w:rsid w:val="00243129"/>
    <w:rsid w:val="00244447"/>
    <w:rsid w:val="00244609"/>
    <w:rsid w:val="00247E82"/>
    <w:rsid w:val="0027225B"/>
    <w:rsid w:val="00272863"/>
    <w:rsid w:val="00273A90"/>
    <w:rsid w:val="00276914"/>
    <w:rsid w:val="00283B25"/>
    <w:rsid w:val="00287C67"/>
    <w:rsid w:val="002A7594"/>
    <w:rsid w:val="002B0515"/>
    <w:rsid w:val="002B73AA"/>
    <w:rsid w:val="002C7CCD"/>
    <w:rsid w:val="002E2A4C"/>
    <w:rsid w:val="002E54B1"/>
    <w:rsid w:val="002F373E"/>
    <w:rsid w:val="002F45EE"/>
    <w:rsid w:val="002F69DF"/>
    <w:rsid w:val="003130D9"/>
    <w:rsid w:val="00323288"/>
    <w:rsid w:val="003260F1"/>
    <w:rsid w:val="00335CAB"/>
    <w:rsid w:val="00344F7B"/>
    <w:rsid w:val="00346D5E"/>
    <w:rsid w:val="00352083"/>
    <w:rsid w:val="00352186"/>
    <w:rsid w:val="00352574"/>
    <w:rsid w:val="003541E5"/>
    <w:rsid w:val="00355E31"/>
    <w:rsid w:val="003650F1"/>
    <w:rsid w:val="00366F27"/>
    <w:rsid w:val="00371D75"/>
    <w:rsid w:val="00373BCB"/>
    <w:rsid w:val="00375103"/>
    <w:rsid w:val="00375735"/>
    <w:rsid w:val="00381506"/>
    <w:rsid w:val="00382CD9"/>
    <w:rsid w:val="0038467D"/>
    <w:rsid w:val="003A4EE3"/>
    <w:rsid w:val="003A5D25"/>
    <w:rsid w:val="003B1EAA"/>
    <w:rsid w:val="003B4EE0"/>
    <w:rsid w:val="003C3A2B"/>
    <w:rsid w:val="003C4DB6"/>
    <w:rsid w:val="003C5343"/>
    <w:rsid w:val="003E0AFE"/>
    <w:rsid w:val="003E1A04"/>
    <w:rsid w:val="003E252A"/>
    <w:rsid w:val="003E2E6A"/>
    <w:rsid w:val="003E4A77"/>
    <w:rsid w:val="003E5F20"/>
    <w:rsid w:val="003F432D"/>
    <w:rsid w:val="003F655C"/>
    <w:rsid w:val="003F76F4"/>
    <w:rsid w:val="004031F8"/>
    <w:rsid w:val="00407567"/>
    <w:rsid w:val="00407B0E"/>
    <w:rsid w:val="00410BD5"/>
    <w:rsid w:val="00411C6A"/>
    <w:rsid w:val="00411FA7"/>
    <w:rsid w:val="00413E51"/>
    <w:rsid w:val="00414977"/>
    <w:rsid w:val="00414AE0"/>
    <w:rsid w:val="00415CE8"/>
    <w:rsid w:val="00426F8E"/>
    <w:rsid w:val="0043055C"/>
    <w:rsid w:val="00430EFC"/>
    <w:rsid w:val="00432784"/>
    <w:rsid w:val="0043758F"/>
    <w:rsid w:val="00437A9A"/>
    <w:rsid w:val="00442064"/>
    <w:rsid w:val="0044562A"/>
    <w:rsid w:val="0045014E"/>
    <w:rsid w:val="004520AC"/>
    <w:rsid w:val="00452FF6"/>
    <w:rsid w:val="00454533"/>
    <w:rsid w:val="00463C67"/>
    <w:rsid w:val="004662D9"/>
    <w:rsid w:val="00470C01"/>
    <w:rsid w:val="0047299F"/>
    <w:rsid w:val="00473851"/>
    <w:rsid w:val="00482DAB"/>
    <w:rsid w:val="00482EC1"/>
    <w:rsid w:val="0048789B"/>
    <w:rsid w:val="00490308"/>
    <w:rsid w:val="004921E4"/>
    <w:rsid w:val="004927A2"/>
    <w:rsid w:val="0049496B"/>
    <w:rsid w:val="00495EEA"/>
    <w:rsid w:val="004B0065"/>
    <w:rsid w:val="004B1B27"/>
    <w:rsid w:val="004B43FA"/>
    <w:rsid w:val="004B6FA4"/>
    <w:rsid w:val="004C0FF5"/>
    <w:rsid w:val="004C5676"/>
    <w:rsid w:val="004D0668"/>
    <w:rsid w:val="004D4250"/>
    <w:rsid w:val="004D5B50"/>
    <w:rsid w:val="004E32AB"/>
    <w:rsid w:val="004E5525"/>
    <w:rsid w:val="004F0520"/>
    <w:rsid w:val="004F058E"/>
    <w:rsid w:val="004F2D94"/>
    <w:rsid w:val="004F306C"/>
    <w:rsid w:val="004F3E01"/>
    <w:rsid w:val="004F5BD2"/>
    <w:rsid w:val="004F6640"/>
    <w:rsid w:val="004F66E5"/>
    <w:rsid w:val="005022AA"/>
    <w:rsid w:val="00510826"/>
    <w:rsid w:val="005222DF"/>
    <w:rsid w:val="005253D7"/>
    <w:rsid w:val="00526193"/>
    <w:rsid w:val="005268FC"/>
    <w:rsid w:val="0053558D"/>
    <w:rsid w:val="005373B9"/>
    <w:rsid w:val="00541D48"/>
    <w:rsid w:val="005464C2"/>
    <w:rsid w:val="00550885"/>
    <w:rsid w:val="00551476"/>
    <w:rsid w:val="005533CC"/>
    <w:rsid w:val="00556DFF"/>
    <w:rsid w:val="00556EEF"/>
    <w:rsid w:val="00562053"/>
    <w:rsid w:val="005668C0"/>
    <w:rsid w:val="005671A7"/>
    <w:rsid w:val="0056758F"/>
    <w:rsid w:val="00571759"/>
    <w:rsid w:val="005737AE"/>
    <w:rsid w:val="00573B3E"/>
    <w:rsid w:val="00575CCB"/>
    <w:rsid w:val="00581F3E"/>
    <w:rsid w:val="00582E82"/>
    <w:rsid w:val="00597305"/>
    <w:rsid w:val="005A2064"/>
    <w:rsid w:val="005A2662"/>
    <w:rsid w:val="005A51F5"/>
    <w:rsid w:val="005A60B8"/>
    <w:rsid w:val="005B46BC"/>
    <w:rsid w:val="005B4A88"/>
    <w:rsid w:val="005C17CB"/>
    <w:rsid w:val="005C284C"/>
    <w:rsid w:val="005E5FFD"/>
    <w:rsid w:val="005F58B8"/>
    <w:rsid w:val="006049C1"/>
    <w:rsid w:val="00605CF3"/>
    <w:rsid w:val="00615EF8"/>
    <w:rsid w:val="0061768F"/>
    <w:rsid w:val="00617A15"/>
    <w:rsid w:val="00620943"/>
    <w:rsid w:val="00621B4E"/>
    <w:rsid w:val="0062295C"/>
    <w:rsid w:val="00623023"/>
    <w:rsid w:val="0062334A"/>
    <w:rsid w:val="00633471"/>
    <w:rsid w:val="00635B4C"/>
    <w:rsid w:val="00641561"/>
    <w:rsid w:val="0064160F"/>
    <w:rsid w:val="0064217C"/>
    <w:rsid w:val="00647F88"/>
    <w:rsid w:val="00651815"/>
    <w:rsid w:val="006554A7"/>
    <w:rsid w:val="006577D7"/>
    <w:rsid w:val="00657CCF"/>
    <w:rsid w:val="00662069"/>
    <w:rsid w:val="0066526E"/>
    <w:rsid w:val="006718FD"/>
    <w:rsid w:val="00672F04"/>
    <w:rsid w:val="006764F4"/>
    <w:rsid w:val="00680629"/>
    <w:rsid w:val="006820CE"/>
    <w:rsid w:val="0068520B"/>
    <w:rsid w:val="0068694F"/>
    <w:rsid w:val="006A07A4"/>
    <w:rsid w:val="006A15C0"/>
    <w:rsid w:val="006A50AE"/>
    <w:rsid w:val="006B015C"/>
    <w:rsid w:val="006B31A0"/>
    <w:rsid w:val="006B416E"/>
    <w:rsid w:val="006B7000"/>
    <w:rsid w:val="006C44DC"/>
    <w:rsid w:val="006C558E"/>
    <w:rsid w:val="006D0D97"/>
    <w:rsid w:val="006D1614"/>
    <w:rsid w:val="006D1BBE"/>
    <w:rsid w:val="006D3A5A"/>
    <w:rsid w:val="006D50F3"/>
    <w:rsid w:val="006E4CC0"/>
    <w:rsid w:val="006E6AC4"/>
    <w:rsid w:val="006F060E"/>
    <w:rsid w:val="006F199C"/>
    <w:rsid w:val="00700A72"/>
    <w:rsid w:val="00701254"/>
    <w:rsid w:val="00712BF1"/>
    <w:rsid w:val="00714F50"/>
    <w:rsid w:val="00715D77"/>
    <w:rsid w:val="007215D9"/>
    <w:rsid w:val="00721737"/>
    <w:rsid w:val="00723D7B"/>
    <w:rsid w:val="007257E8"/>
    <w:rsid w:val="00731BB8"/>
    <w:rsid w:val="00740FD7"/>
    <w:rsid w:val="00746A58"/>
    <w:rsid w:val="00752B8A"/>
    <w:rsid w:val="00762A3B"/>
    <w:rsid w:val="00762B0F"/>
    <w:rsid w:val="00764274"/>
    <w:rsid w:val="00765D43"/>
    <w:rsid w:val="00773EAC"/>
    <w:rsid w:val="00777AA2"/>
    <w:rsid w:val="007800B4"/>
    <w:rsid w:val="0078266B"/>
    <w:rsid w:val="00794D98"/>
    <w:rsid w:val="007A06F8"/>
    <w:rsid w:val="007A1711"/>
    <w:rsid w:val="007A3373"/>
    <w:rsid w:val="007A6556"/>
    <w:rsid w:val="007B0491"/>
    <w:rsid w:val="007B59E4"/>
    <w:rsid w:val="007C20B3"/>
    <w:rsid w:val="007C286B"/>
    <w:rsid w:val="007D659D"/>
    <w:rsid w:val="007E2C77"/>
    <w:rsid w:val="007E515A"/>
    <w:rsid w:val="007E70C0"/>
    <w:rsid w:val="007F0238"/>
    <w:rsid w:val="007F6572"/>
    <w:rsid w:val="007F7952"/>
    <w:rsid w:val="008061F2"/>
    <w:rsid w:val="008062AD"/>
    <w:rsid w:val="0081343D"/>
    <w:rsid w:val="00821937"/>
    <w:rsid w:val="00823C23"/>
    <w:rsid w:val="0083023C"/>
    <w:rsid w:val="0083274C"/>
    <w:rsid w:val="00832813"/>
    <w:rsid w:val="008333D1"/>
    <w:rsid w:val="008403D9"/>
    <w:rsid w:val="00847FE1"/>
    <w:rsid w:val="008505C4"/>
    <w:rsid w:val="008507C0"/>
    <w:rsid w:val="008517EB"/>
    <w:rsid w:val="00855C31"/>
    <w:rsid w:val="00855E52"/>
    <w:rsid w:val="00856C70"/>
    <w:rsid w:val="00860B4F"/>
    <w:rsid w:val="00885685"/>
    <w:rsid w:val="00887090"/>
    <w:rsid w:val="00892960"/>
    <w:rsid w:val="00893BBE"/>
    <w:rsid w:val="00895D65"/>
    <w:rsid w:val="008B3DEE"/>
    <w:rsid w:val="008B4ECF"/>
    <w:rsid w:val="008B70C8"/>
    <w:rsid w:val="008C12DC"/>
    <w:rsid w:val="008C49D7"/>
    <w:rsid w:val="008D09C2"/>
    <w:rsid w:val="008D1200"/>
    <w:rsid w:val="008D62FB"/>
    <w:rsid w:val="008E077A"/>
    <w:rsid w:val="008F0927"/>
    <w:rsid w:val="008F6FFF"/>
    <w:rsid w:val="008F7830"/>
    <w:rsid w:val="009018CC"/>
    <w:rsid w:val="009058A3"/>
    <w:rsid w:val="0091504C"/>
    <w:rsid w:val="00915154"/>
    <w:rsid w:val="00915341"/>
    <w:rsid w:val="00922B53"/>
    <w:rsid w:val="00927368"/>
    <w:rsid w:val="009312A2"/>
    <w:rsid w:val="0093345C"/>
    <w:rsid w:val="009468DB"/>
    <w:rsid w:val="00947CA4"/>
    <w:rsid w:val="009510D0"/>
    <w:rsid w:val="00953333"/>
    <w:rsid w:val="00953522"/>
    <w:rsid w:val="00953849"/>
    <w:rsid w:val="00954DA1"/>
    <w:rsid w:val="009610F1"/>
    <w:rsid w:val="009634C8"/>
    <w:rsid w:val="00965918"/>
    <w:rsid w:val="00965ADF"/>
    <w:rsid w:val="00967D17"/>
    <w:rsid w:val="009742A2"/>
    <w:rsid w:val="00982B6D"/>
    <w:rsid w:val="0098467D"/>
    <w:rsid w:val="00986ECC"/>
    <w:rsid w:val="00986FAB"/>
    <w:rsid w:val="009957F2"/>
    <w:rsid w:val="00996D6A"/>
    <w:rsid w:val="009A3929"/>
    <w:rsid w:val="009A3D4E"/>
    <w:rsid w:val="009A4CDA"/>
    <w:rsid w:val="009B0364"/>
    <w:rsid w:val="009B1445"/>
    <w:rsid w:val="009D0365"/>
    <w:rsid w:val="009D2BF9"/>
    <w:rsid w:val="009D2EF9"/>
    <w:rsid w:val="009D5FF3"/>
    <w:rsid w:val="009E246E"/>
    <w:rsid w:val="009E43FC"/>
    <w:rsid w:val="009E5848"/>
    <w:rsid w:val="009F0251"/>
    <w:rsid w:val="009F03BC"/>
    <w:rsid w:val="009F2FB9"/>
    <w:rsid w:val="00A007AA"/>
    <w:rsid w:val="00A032F8"/>
    <w:rsid w:val="00A0421F"/>
    <w:rsid w:val="00A133A9"/>
    <w:rsid w:val="00A22478"/>
    <w:rsid w:val="00A256DD"/>
    <w:rsid w:val="00A3090C"/>
    <w:rsid w:val="00A34796"/>
    <w:rsid w:val="00A36591"/>
    <w:rsid w:val="00A3680C"/>
    <w:rsid w:val="00A529A4"/>
    <w:rsid w:val="00A5486A"/>
    <w:rsid w:val="00A61802"/>
    <w:rsid w:val="00A62EE0"/>
    <w:rsid w:val="00A7324A"/>
    <w:rsid w:val="00A74999"/>
    <w:rsid w:val="00A74DEC"/>
    <w:rsid w:val="00A766C9"/>
    <w:rsid w:val="00A80F70"/>
    <w:rsid w:val="00A814BE"/>
    <w:rsid w:val="00A85F2C"/>
    <w:rsid w:val="00A92D43"/>
    <w:rsid w:val="00A96759"/>
    <w:rsid w:val="00A97C75"/>
    <w:rsid w:val="00A97DF1"/>
    <w:rsid w:val="00A97F9F"/>
    <w:rsid w:val="00AA1774"/>
    <w:rsid w:val="00AA21C0"/>
    <w:rsid w:val="00AA4343"/>
    <w:rsid w:val="00AB626A"/>
    <w:rsid w:val="00AC030B"/>
    <w:rsid w:val="00AC1B32"/>
    <w:rsid w:val="00AD28C4"/>
    <w:rsid w:val="00AD2DDB"/>
    <w:rsid w:val="00AD4721"/>
    <w:rsid w:val="00AD6D64"/>
    <w:rsid w:val="00AE272A"/>
    <w:rsid w:val="00AF16B0"/>
    <w:rsid w:val="00B1056A"/>
    <w:rsid w:val="00B10F51"/>
    <w:rsid w:val="00B1398C"/>
    <w:rsid w:val="00B1514B"/>
    <w:rsid w:val="00B15388"/>
    <w:rsid w:val="00B16913"/>
    <w:rsid w:val="00B16E86"/>
    <w:rsid w:val="00B17F33"/>
    <w:rsid w:val="00B22037"/>
    <w:rsid w:val="00B22FD1"/>
    <w:rsid w:val="00B32A81"/>
    <w:rsid w:val="00B33E83"/>
    <w:rsid w:val="00B41124"/>
    <w:rsid w:val="00B43607"/>
    <w:rsid w:val="00B45471"/>
    <w:rsid w:val="00B456A4"/>
    <w:rsid w:val="00B513B1"/>
    <w:rsid w:val="00B51921"/>
    <w:rsid w:val="00B52376"/>
    <w:rsid w:val="00B5689A"/>
    <w:rsid w:val="00B617F5"/>
    <w:rsid w:val="00B6457C"/>
    <w:rsid w:val="00B746D4"/>
    <w:rsid w:val="00B74982"/>
    <w:rsid w:val="00B8431B"/>
    <w:rsid w:val="00B8518E"/>
    <w:rsid w:val="00B85B26"/>
    <w:rsid w:val="00B861A0"/>
    <w:rsid w:val="00B86CD9"/>
    <w:rsid w:val="00B908BC"/>
    <w:rsid w:val="00BA06F9"/>
    <w:rsid w:val="00BA7B5D"/>
    <w:rsid w:val="00BB2699"/>
    <w:rsid w:val="00BB3DCC"/>
    <w:rsid w:val="00BB6749"/>
    <w:rsid w:val="00BC02C2"/>
    <w:rsid w:val="00BC30B4"/>
    <w:rsid w:val="00BC337A"/>
    <w:rsid w:val="00BD3D68"/>
    <w:rsid w:val="00BD77DD"/>
    <w:rsid w:val="00BE2481"/>
    <w:rsid w:val="00BE32E6"/>
    <w:rsid w:val="00BE7DAD"/>
    <w:rsid w:val="00BF6269"/>
    <w:rsid w:val="00C0098B"/>
    <w:rsid w:val="00C02D14"/>
    <w:rsid w:val="00C04FC1"/>
    <w:rsid w:val="00C16B14"/>
    <w:rsid w:val="00C24C78"/>
    <w:rsid w:val="00C30051"/>
    <w:rsid w:val="00C31F22"/>
    <w:rsid w:val="00C34992"/>
    <w:rsid w:val="00C469C4"/>
    <w:rsid w:val="00C46CE0"/>
    <w:rsid w:val="00C478C0"/>
    <w:rsid w:val="00C72E85"/>
    <w:rsid w:val="00C73036"/>
    <w:rsid w:val="00C74659"/>
    <w:rsid w:val="00C8081C"/>
    <w:rsid w:val="00C82852"/>
    <w:rsid w:val="00C856E9"/>
    <w:rsid w:val="00C90EF9"/>
    <w:rsid w:val="00CA4269"/>
    <w:rsid w:val="00CA7906"/>
    <w:rsid w:val="00CB2C68"/>
    <w:rsid w:val="00CB3365"/>
    <w:rsid w:val="00CB6FF2"/>
    <w:rsid w:val="00CC596C"/>
    <w:rsid w:val="00CD3198"/>
    <w:rsid w:val="00CD354A"/>
    <w:rsid w:val="00CD648B"/>
    <w:rsid w:val="00CD778F"/>
    <w:rsid w:val="00CE2132"/>
    <w:rsid w:val="00CE48AD"/>
    <w:rsid w:val="00CF5567"/>
    <w:rsid w:val="00CF5D35"/>
    <w:rsid w:val="00CF7926"/>
    <w:rsid w:val="00D009BE"/>
    <w:rsid w:val="00D00B35"/>
    <w:rsid w:val="00D025CB"/>
    <w:rsid w:val="00D04BB6"/>
    <w:rsid w:val="00D0643D"/>
    <w:rsid w:val="00D07944"/>
    <w:rsid w:val="00D14E8D"/>
    <w:rsid w:val="00D21D37"/>
    <w:rsid w:val="00D232CF"/>
    <w:rsid w:val="00D3758C"/>
    <w:rsid w:val="00D37B8F"/>
    <w:rsid w:val="00D43664"/>
    <w:rsid w:val="00D47EFB"/>
    <w:rsid w:val="00D51AB9"/>
    <w:rsid w:val="00D62542"/>
    <w:rsid w:val="00D63DD3"/>
    <w:rsid w:val="00D6465A"/>
    <w:rsid w:val="00D64CE6"/>
    <w:rsid w:val="00D652DE"/>
    <w:rsid w:val="00D7276B"/>
    <w:rsid w:val="00D85626"/>
    <w:rsid w:val="00D858D2"/>
    <w:rsid w:val="00D918F7"/>
    <w:rsid w:val="00D91ECD"/>
    <w:rsid w:val="00D97B79"/>
    <w:rsid w:val="00DA1A21"/>
    <w:rsid w:val="00DA6FE3"/>
    <w:rsid w:val="00DB227E"/>
    <w:rsid w:val="00DC5ACD"/>
    <w:rsid w:val="00DD784C"/>
    <w:rsid w:val="00DF1B3F"/>
    <w:rsid w:val="00DF26A7"/>
    <w:rsid w:val="00DF685E"/>
    <w:rsid w:val="00DF6DC7"/>
    <w:rsid w:val="00E01685"/>
    <w:rsid w:val="00E02512"/>
    <w:rsid w:val="00E03DA9"/>
    <w:rsid w:val="00E05BD2"/>
    <w:rsid w:val="00E0636F"/>
    <w:rsid w:val="00E118A9"/>
    <w:rsid w:val="00E20C4E"/>
    <w:rsid w:val="00E24D86"/>
    <w:rsid w:val="00E317F7"/>
    <w:rsid w:val="00E327A6"/>
    <w:rsid w:val="00E34C4C"/>
    <w:rsid w:val="00E3533B"/>
    <w:rsid w:val="00E368E9"/>
    <w:rsid w:val="00E40901"/>
    <w:rsid w:val="00E40BA5"/>
    <w:rsid w:val="00E414BB"/>
    <w:rsid w:val="00E427DD"/>
    <w:rsid w:val="00E4301A"/>
    <w:rsid w:val="00E52F02"/>
    <w:rsid w:val="00E54D2E"/>
    <w:rsid w:val="00E5772E"/>
    <w:rsid w:val="00E57EC5"/>
    <w:rsid w:val="00E62932"/>
    <w:rsid w:val="00E71E15"/>
    <w:rsid w:val="00E77E8B"/>
    <w:rsid w:val="00E81130"/>
    <w:rsid w:val="00E86005"/>
    <w:rsid w:val="00E9026A"/>
    <w:rsid w:val="00E97A89"/>
    <w:rsid w:val="00EA3D35"/>
    <w:rsid w:val="00EA5EA3"/>
    <w:rsid w:val="00EA7C39"/>
    <w:rsid w:val="00EB07C5"/>
    <w:rsid w:val="00EB6BDD"/>
    <w:rsid w:val="00EB702A"/>
    <w:rsid w:val="00EC365E"/>
    <w:rsid w:val="00ED2B81"/>
    <w:rsid w:val="00ED3470"/>
    <w:rsid w:val="00ED4209"/>
    <w:rsid w:val="00EE02C1"/>
    <w:rsid w:val="00EE306A"/>
    <w:rsid w:val="00EE5FA1"/>
    <w:rsid w:val="00EE6078"/>
    <w:rsid w:val="00EE712E"/>
    <w:rsid w:val="00EE76A7"/>
    <w:rsid w:val="00EF1880"/>
    <w:rsid w:val="00EF35AC"/>
    <w:rsid w:val="00EF4B35"/>
    <w:rsid w:val="00EF639B"/>
    <w:rsid w:val="00F0215A"/>
    <w:rsid w:val="00F06331"/>
    <w:rsid w:val="00F1160C"/>
    <w:rsid w:val="00F12D0F"/>
    <w:rsid w:val="00F143E9"/>
    <w:rsid w:val="00F158AE"/>
    <w:rsid w:val="00F20CD5"/>
    <w:rsid w:val="00F258D1"/>
    <w:rsid w:val="00F337F0"/>
    <w:rsid w:val="00F36430"/>
    <w:rsid w:val="00F400BD"/>
    <w:rsid w:val="00F50840"/>
    <w:rsid w:val="00F51BF3"/>
    <w:rsid w:val="00F52227"/>
    <w:rsid w:val="00F56AAC"/>
    <w:rsid w:val="00F61D3C"/>
    <w:rsid w:val="00F61DBA"/>
    <w:rsid w:val="00F6552D"/>
    <w:rsid w:val="00F66EF6"/>
    <w:rsid w:val="00F77263"/>
    <w:rsid w:val="00F84633"/>
    <w:rsid w:val="00F94591"/>
    <w:rsid w:val="00F97B66"/>
    <w:rsid w:val="00FA2B01"/>
    <w:rsid w:val="00FA3598"/>
    <w:rsid w:val="00FB1DDA"/>
    <w:rsid w:val="00FB33CE"/>
    <w:rsid w:val="00FB369B"/>
    <w:rsid w:val="00FB40D4"/>
    <w:rsid w:val="00FB4D23"/>
    <w:rsid w:val="00FC1448"/>
    <w:rsid w:val="00FC1519"/>
    <w:rsid w:val="00FC1F71"/>
    <w:rsid w:val="00FC3809"/>
    <w:rsid w:val="00FC3841"/>
    <w:rsid w:val="00FC461C"/>
    <w:rsid w:val="00FC7928"/>
    <w:rsid w:val="00FD49F7"/>
    <w:rsid w:val="00FD5D5D"/>
    <w:rsid w:val="00FD68D3"/>
    <w:rsid w:val="00FE21E6"/>
    <w:rsid w:val="00FE3E78"/>
    <w:rsid w:val="00FE4269"/>
    <w:rsid w:val="00FE448C"/>
    <w:rsid w:val="00FE6344"/>
    <w:rsid w:val="00FF2876"/>
    <w:rsid w:val="00FF69D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2FAEE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96D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Pr>
      <w:color w:val="FF0000"/>
    </w:rPr>
  </w:style>
  <w:style w:type="paragraph" w:styleId="Zkladntextodsazen">
    <w:name w:val="Body Text Indent"/>
    <w:basedOn w:val="Normln"/>
    <w:pPr>
      <w:ind w:firstLine="708"/>
      <w:jc w:val="both"/>
    </w:pPr>
  </w:style>
  <w:style w:type="paragraph" w:styleId="Zkladntext2">
    <w:name w:val="Body Text 2"/>
    <w:basedOn w:val="Normln"/>
    <w:pPr>
      <w:jc w:val="both"/>
    </w:pPr>
  </w:style>
  <w:style w:type="paragraph" w:styleId="Zkladntextodsazen2">
    <w:name w:val="Body Text Indent 2"/>
    <w:basedOn w:val="Normln"/>
    <w:pPr>
      <w:ind w:left="708"/>
      <w:jc w:val="both"/>
    </w:pPr>
  </w:style>
  <w:style w:type="paragraph" w:styleId="Zkladntextodsazen3">
    <w:name w:val="Body Text Indent 3"/>
    <w:basedOn w:val="Normln"/>
    <w:pPr>
      <w:ind w:firstLine="708"/>
      <w:jc w:val="both"/>
    </w:pPr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link w:val="TextbublinyChar"/>
    <w:rsid w:val="003F76F4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link w:val="Textbubliny"/>
    <w:rsid w:val="003F76F4"/>
    <w:rPr>
      <w:rFonts w:ascii="Lucida Grande" w:hAnsi="Lucida Grande" w:cs="Lucida Grande"/>
      <w:sz w:val="18"/>
      <w:szCs w:val="18"/>
      <w:lang w:eastAsia="cs-CZ"/>
    </w:rPr>
  </w:style>
  <w:style w:type="paragraph" w:customStyle="1" w:styleId="LightList-Accent31">
    <w:name w:val="Light List - Accent 31"/>
    <w:hidden/>
    <w:rsid w:val="004D0668"/>
    <w:rPr>
      <w:sz w:val="24"/>
      <w:szCs w:val="24"/>
      <w:lang w:eastAsia="cs-CZ"/>
    </w:rPr>
  </w:style>
  <w:style w:type="character" w:styleId="Odkaznakoment">
    <w:name w:val="annotation reference"/>
    <w:rsid w:val="00EF639B"/>
    <w:rPr>
      <w:sz w:val="18"/>
      <w:szCs w:val="18"/>
    </w:rPr>
  </w:style>
  <w:style w:type="paragraph" w:styleId="Textkomente">
    <w:name w:val="annotation text"/>
    <w:basedOn w:val="Normln"/>
    <w:link w:val="TextkomenteChar"/>
    <w:rsid w:val="00EF639B"/>
  </w:style>
  <w:style w:type="character" w:customStyle="1" w:styleId="TextkomenteChar">
    <w:name w:val="Text komentáře Char"/>
    <w:link w:val="Textkomente"/>
    <w:rsid w:val="00EF639B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EF639B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rsid w:val="00EF639B"/>
    <w:rPr>
      <w:b/>
      <w:bCs/>
      <w:sz w:val="24"/>
      <w:szCs w:val="24"/>
      <w:lang w:eastAsia="cs-CZ"/>
    </w:rPr>
  </w:style>
  <w:style w:type="character" w:styleId="Hypertextovodkaz">
    <w:name w:val="Hyperlink"/>
    <w:uiPriority w:val="99"/>
    <w:rsid w:val="002E54B1"/>
    <w:rPr>
      <w:color w:val="0000FF"/>
      <w:u w:val="single"/>
    </w:rPr>
  </w:style>
  <w:style w:type="character" w:styleId="Sledovanodkaz">
    <w:name w:val="FollowedHyperlink"/>
    <w:rsid w:val="00235FCA"/>
    <w:rPr>
      <w:color w:val="800080"/>
      <w:u w:val="single"/>
    </w:rPr>
  </w:style>
  <w:style w:type="character" w:customStyle="1" w:styleId="ZkladntextChar">
    <w:name w:val="Základní text Char"/>
    <w:link w:val="Zkladntext"/>
    <w:uiPriority w:val="99"/>
    <w:rsid w:val="009742A2"/>
    <w:rPr>
      <w:color w:val="FF0000"/>
      <w:sz w:val="24"/>
      <w:szCs w:val="24"/>
      <w:lang w:eastAsia="cs-CZ"/>
    </w:rPr>
  </w:style>
  <w:style w:type="paragraph" w:customStyle="1" w:styleId="PlainText1">
    <w:name w:val="Plain Text1"/>
    <w:basedOn w:val="Normln"/>
    <w:rsid w:val="001325C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color w:val="000000"/>
      <w:sz w:val="20"/>
      <w:szCs w:val="20"/>
    </w:rPr>
  </w:style>
  <w:style w:type="paragraph" w:customStyle="1" w:styleId="DefinitionTerm">
    <w:name w:val="Definition Term"/>
    <w:basedOn w:val="Normln"/>
    <w:next w:val="Normln"/>
    <w:rsid w:val="00A3680C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ZhlavChar">
    <w:name w:val="Záhlaví Char"/>
    <w:link w:val="Zhlav"/>
    <w:uiPriority w:val="99"/>
    <w:rsid w:val="00A3680C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490308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9018CC"/>
    <w:pPr>
      <w:ind w:left="720"/>
      <w:contextualSpacing/>
    </w:pPr>
    <w:rPr>
      <w:rFonts w:ascii="Comic Sans MS" w:hAnsi="Comic Sans MS"/>
      <w:sz w:val="20"/>
      <w:szCs w:val="20"/>
    </w:rPr>
  </w:style>
  <w:style w:type="paragraph" w:customStyle="1" w:styleId="RTFUndefined">
    <w:name w:val="RTF_Undefined"/>
    <w:basedOn w:val="Normln"/>
    <w:rsid w:val="00D858D2"/>
    <w:pPr>
      <w:widowControl w:val="0"/>
      <w:suppressAutoHyphens/>
    </w:pPr>
    <w:rPr>
      <w:rFonts w:ascii="Arial" w:eastAsia="Lucida Sans Unicode" w:hAnsi="Arial"/>
      <w:sz w:val="20"/>
      <w:szCs w:val="20"/>
    </w:rPr>
  </w:style>
  <w:style w:type="paragraph" w:styleId="Bezmezer">
    <w:name w:val="No Spacing"/>
    <w:uiPriority w:val="1"/>
    <w:qFormat/>
    <w:rsid w:val="00432784"/>
    <w:rPr>
      <w:rFonts w:asciiTheme="minorHAnsi" w:eastAsiaTheme="minorHAnsi" w:hAnsiTheme="minorHAnsi" w:cstheme="minorBidi"/>
      <w:sz w:val="22"/>
      <w:szCs w:val="22"/>
      <w:lang w:eastAsia="cs-CZ"/>
    </w:rPr>
  </w:style>
  <w:style w:type="paragraph" w:customStyle="1" w:styleId="Styl5">
    <w:name w:val="Styl5"/>
    <w:basedOn w:val="Normln"/>
    <w:link w:val="Styl5Char"/>
    <w:qFormat/>
    <w:rsid w:val="00432784"/>
    <w:rPr>
      <w:rFonts w:asciiTheme="minorHAnsi" w:eastAsiaTheme="minorHAnsi" w:hAnsiTheme="minorHAnsi"/>
      <w:b/>
      <w:color w:val="002060"/>
      <w:sz w:val="22"/>
      <w:szCs w:val="22"/>
    </w:rPr>
  </w:style>
  <w:style w:type="character" w:customStyle="1" w:styleId="Styl5Char">
    <w:name w:val="Styl5 Char"/>
    <w:basedOn w:val="Standardnpsmoodstavce"/>
    <w:link w:val="Styl5"/>
    <w:locked/>
    <w:rsid w:val="00432784"/>
    <w:rPr>
      <w:rFonts w:asciiTheme="minorHAnsi" w:eastAsiaTheme="minorHAnsi" w:hAnsiTheme="minorHAnsi"/>
      <w:b/>
      <w:color w:val="002060"/>
      <w:sz w:val="22"/>
      <w:szCs w:val="22"/>
      <w:lang w:eastAsia="cs-CZ"/>
    </w:rPr>
  </w:style>
  <w:style w:type="paragraph" w:customStyle="1" w:styleId="Styl6">
    <w:name w:val="Styl6"/>
    <w:basedOn w:val="Normln"/>
    <w:link w:val="Styl6Char"/>
    <w:qFormat/>
    <w:rsid w:val="00432784"/>
    <w:rPr>
      <w:rFonts w:asciiTheme="minorHAnsi" w:eastAsiaTheme="minorHAnsi" w:hAnsiTheme="minorHAnsi"/>
      <w:color w:val="800000"/>
      <w:sz w:val="22"/>
      <w:szCs w:val="22"/>
    </w:rPr>
  </w:style>
  <w:style w:type="character" w:customStyle="1" w:styleId="Styl6Char">
    <w:name w:val="Styl6 Char"/>
    <w:basedOn w:val="Standardnpsmoodstavce"/>
    <w:link w:val="Styl6"/>
    <w:locked/>
    <w:rsid w:val="00432784"/>
    <w:rPr>
      <w:rFonts w:asciiTheme="minorHAnsi" w:eastAsiaTheme="minorHAnsi" w:hAnsiTheme="minorHAnsi"/>
      <w:color w:val="800000"/>
      <w:sz w:val="22"/>
      <w:szCs w:val="22"/>
      <w:lang w:eastAsia="cs-CZ"/>
    </w:rPr>
  </w:style>
  <w:style w:type="table" w:customStyle="1" w:styleId="Mkatabulky1">
    <w:name w:val="Mřížka tabulky1"/>
    <w:basedOn w:val="Normlntabulka"/>
    <w:uiPriority w:val="59"/>
    <w:rsid w:val="00CD3198"/>
    <w:rPr>
      <w:rFonts w:asciiTheme="minorHAnsi" w:eastAsiaTheme="minorHAnsi" w:hAnsiTheme="minorHAnsi" w:cstheme="minorBidi"/>
      <w:sz w:val="22"/>
      <w:szCs w:val="22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sttext1">
    <w:name w:val="Prostý text1"/>
    <w:basedOn w:val="Normln"/>
    <w:rsid w:val="002E2A4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color w:val="000000"/>
      <w:sz w:val="20"/>
      <w:szCs w:val="20"/>
    </w:rPr>
  </w:style>
  <w:style w:type="character" w:customStyle="1" w:styleId="Nadpis3Char">
    <w:name w:val="Nadpis 3 Char"/>
    <w:basedOn w:val="Standardnpsmoodstavce"/>
    <w:link w:val="Nadpis3"/>
    <w:semiHidden/>
    <w:rsid w:val="00996D6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styleId="Zstupntext">
    <w:name w:val="Placeholder Text"/>
    <w:basedOn w:val="Standardnpsmoodstavce"/>
    <w:rsid w:val="0053558D"/>
    <w:rPr>
      <w:color w:val="808080"/>
    </w:rPr>
  </w:style>
  <w:style w:type="character" w:customStyle="1" w:styleId="apple-converted-space">
    <w:name w:val="apple-converted-space"/>
    <w:basedOn w:val="Standardnpsmoodstavce"/>
    <w:rsid w:val="00AD2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4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1311">
          <w:marLeft w:val="45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443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9891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811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8459">
              <w:marLeft w:val="0"/>
              <w:marRight w:val="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0396">
              <w:marLeft w:val="300"/>
              <w:marRight w:val="0"/>
              <w:marTop w:val="13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22940">
              <w:marLeft w:val="300"/>
              <w:marRight w:val="0"/>
              <w:marTop w:val="0"/>
              <w:marBottom w:val="90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1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9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2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3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8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4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2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etra/Library/Group%20Containers/UBF8T346G9.Office/User%20Content.localized/Templates.localized/dopis_s_hlavicko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6FF836-F731-FF4F-ABC2-76DAE4948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dopis_s_hlavickou.dotx</Template>
  <TotalTime>1</TotalTime>
  <Pages>1</Pages>
  <Words>270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>Mateřská škola</vt:lpstr>
    </vt:vector>
  </TitlesOfParts>
  <Company>HP</Company>
  <LinksUpToDate>false</LinksUpToDate>
  <CharactersWithSpaces>1860</CharactersWithSpaces>
  <SharedDoc>false</SharedDoc>
  <HLinks>
    <vt:vector size="42" baseType="variant">
      <vt:variant>
        <vt:i4>524359</vt:i4>
      </vt:variant>
      <vt:variant>
        <vt:i4>18</vt:i4>
      </vt:variant>
      <vt:variant>
        <vt:i4>0</vt:i4>
      </vt:variant>
      <vt:variant>
        <vt:i4>5</vt:i4>
      </vt:variant>
      <vt:variant>
        <vt:lpwstr>http://www.strava.cz</vt:lpwstr>
      </vt:variant>
      <vt:variant>
        <vt:lpwstr/>
      </vt:variant>
      <vt:variant>
        <vt:i4>4259917</vt:i4>
      </vt:variant>
      <vt:variant>
        <vt:i4>15</vt:i4>
      </vt:variant>
      <vt:variant>
        <vt:i4>0</vt:i4>
      </vt:variant>
      <vt:variant>
        <vt:i4>5</vt:i4>
      </vt:variant>
      <vt:variant>
        <vt:lpwstr>mailto:omluvenka.ms@cernilov.eu</vt:lpwstr>
      </vt:variant>
      <vt:variant>
        <vt:lpwstr/>
      </vt:variant>
      <vt:variant>
        <vt:i4>3997822</vt:i4>
      </vt:variant>
      <vt:variant>
        <vt:i4>12</vt:i4>
      </vt:variant>
      <vt:variant>
        <vt:i4>0</vt:i4>
      </vt:variant>
      <vt:variant>
        <vt:i4>5</vt:i4>
      </vt:variant>
      <vt:variant>
        <vt:lpwstr>mailto:skolacci@zscernilov.cz</vt:lpwstr>
      </vt:variant>
      <vt:variant>
        <vt:lpwstr/>
      </vt:variant>
      <vt:variant>
        <vt:i4>2621445</vt:i4>
      </vt:variant>
      <vt:variant>
        <vt:i4>9</vt:i4>
      </vt:variant>
      <vt:variant>
        <vt:i4>0</vt:i4>
      </vt:variant>
      <vt:variant>
        <vt:i4>5</vt:i4>
      </vt:variant>
      <vt:variant>
        <vt:lpwstr>mailto:hvezdicky@zscernilov.cz</vt:lpwstr>
      </vt:variant>
      <vt:variant>
        <vt:lpwstr/>
      </vt:variant>
      <vt:variant>
        <vt:i4>2162813</vt:i4>
      </vt:variant>
      <vt:variant>
        <vt:i4>6</vt:i4>
      </vt:variant>
      <vt:variant>
        <vt:i4>0</vt:i4>
      </vt:variant>
      <vt:variant>
        <vt:i4>5</vt:i4>
      </vt:variant>
      <vt:variant>
        <vt:lpwstr>mailto:bublinky@zscernilov.cz</vt:lpwstr>
      </vt:variant>
      <vt:variant>
        <vt:lpwstr/>
      </vt:variant>
      <vt:variant>
        <vt:i4>5898344</vt:i4>
      </vt:variant>
      <vt:variant>
        <vt:i4>3</vt:i4>
      </vt:variant>
      <vt:variant>
        <vt:i4>0</vt:i4>
      </vt:variant>
      <vt:variant>
        <vt:i4>5</vt:i4>
      </vt:variant>
      <vt:variant>
        <vt:lpwstr>mailto:kapicky@zscernilov.cz</vt:lpwstr>
      </vt:variant>
      <vt:variant>
        <vt:lpwstr/>
      </vt:variant>
      <vt:variant>
        <vt:i4>2556019</vt:i4>
      </vt:variant>
      <vt:variant>
        <vt:i4>0</vt:i4>
      </vt:variant>
      <vt:variant>
        <vt:i4>0</vt:i4>
      </vt:variant>
      <vt:variant>
        <vt:i4>5</vt:i4>
      </vt:variant>
      <vt:variant>
        <vt:lpwstr>mailto:slunicka@zscernilov.cz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</dc:title>
  <dc:creator>Uživatel Microsoft Office</dc:creator>
  <cp:lastModifiedBy>Petra</cp:lastModifiedBy>
  <cp:revision>3</cp:revision>
  <cp:lastPrinted>2023-06-14T19:53:00Z</cp:lastPrinted>
  <dcterms:created xsi:type="dcterms:W3CDTF">2023-06-14T19:57:00Z</dcterms:created>
  <dcterms:modified xsi:type="dcterms:W3CDTF">2023-06-14T20:05:00Z</dcterms:modified>
</cp:coreProperties>
</file>